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70"/>
    <w:bookmarkStart w:id="1" w:name="OLE_LINK171"/>
    <w:p w:rsidR="006B1A35" w:rsidRPr="002468C0" w:rsidRDefault="00D904D3" w:rsidP="008D04CA">
      <w:pPr>
        <w:keepNext/>
        <w:spacing w:after="120" w:line="320" w:lineRule="atLeast"/>
        <w:jc w:val="right"/>
        <w:rPr>
          <w:rFonts w:ascii="David" w:hAnsi="David" w:cs="David"/>
          <w:rtl/>
        </w:rPr>
      </w:pPr>
      <w:r w:rsidRPr="002468C0">
        <w:rPr>
          <w:rFonts w:ascii="David" w:hAnsi="David" w:cs="David"/>
          <w:rtl/>
        </w:rPr>
        <w:fldChar w:fldCharType="begin"/>
      </w:r>
      <w:r w:rsidR="008D7F2F" w:rsidRPr="002468C0">
        <w:rPr>
          <w:rFonts w:ascii="David" w:hAnsi="David" w:cs="David"/>
          <w:rtl/>
        </w:rPr>
        <w:instrText xml:space="preserve"> </w:instrText>
      </w:r>
      <w:r w:rsidR="008D7F2F" w:rsidRPr="002468C0">
        <w:rPr>
          <w:rFonts w:ascii="David" w:hAnsi="David" w:cs="David"/>
        </w:rPr>
        <w:instrText>DATE \@ "d</w:instrText>
      </w:r>
      <w:r w:rsidR="008D7F2F" w:rsidRPr="002468C0">
        <w:rPr>
          <w:rFonts w:ascii="David" w:hAnsi="David" w:cs="David"/>
          <w:rtl/>
        </w:rPr>
        <w:instrText xml:space="preserve"> ב</w:instrText>
      </w:r>
      <w:r w:rsidR="008D7F2F" w:rsidRPr="002468C0">
        <w:rPr>
          <w:rFonts w:ascii="David" w:hAnsi="David" w:cs="David"/>
        </w:rPr>
        <w:instrText>MMMM yyyy" \* MERGEFORMAT</w:instrText>
      </w:r>
      <w:r w:rsidR="008D7F2F" w:rsidRPr="002468C0">
        <w:rPr>
          <w:rFonts w:ascii="David" w:hAnsi="David" w:cs="David"/>
          <w:rtl/>
        </w:rPr>
        <w:instrText xml:space="preserve"> </w:instrText>
      </w:r>
      <w:r w:rsidRPr="002468C0">
        <w:rPr>
          <w:rFonts w:ascii="David" w:hAnsi="David" w:cs="David"/>
          <w:rtl/>
        </w:rPr>
        <w:fldChar w:fldCharType="separate"/>
      </w:r>
      <w:r w:rsidR="00DA1F22">
        <w:rPr>
          <w:rFonts w:ascii="David" w:hAnsi="David" w:cs="David"/>
          <w:noProof/>
          <w:rtl/>
        </w:rPr>
        <w:t>‏21 במאי 2019</w:t>
      </w:r>
      <w:r w:rsidRPr="002468C0">
        <w:rPr>
          <w:rFonts w:ascii="David" w:hAnsi="David" w:cs="David"/>
          <w:rtl/>
        </w:rPr>
        <w:fldChar w:fldCharType="end"/>
      </w:r>
    </w:p>
    <w:p w:rsidR="006B1A35" w:rsidRPr="002468C0" w:rsidRDefault="006B1A35" w:rsidP="006B1A35">
      <w:pPr>
        <w:keepNext/>
        <w:spacing w:after="120" w:line="320" w:lineRule="atLeast"/>
        <w:rPr>
          <w:rFonts w:ascii="David" w:hAnsi="David" w:cs="David"/>
          <w:rtl/>
        </w:rPr>
      </w:pPr>
      <w:r w:rsidRPr="002468C0">
        <w:rPr>
          <w:rFonts w:ascii="David" w:hAnsi="David" w:cs="David"/>
          <w:rtl/>
        </w:rPr>
        <w:t>לכבוד</w:t>
      </w:r>
    </w:p>
    <w:p w:rsidR="006B1A35" w:rsidRPr="002468C0" w:rsidRDefault="006B1A35" w:rsidP="006B1A35">
      <w:pPr>
        <w:keepNext/>
        <w:spacing w:after="120" w:line="320" w:lineRule="atLeast"/>
        <w:rPr>
          <w:rFonts w:ascii="David" w:hAnsi="David" w:cs="David"/>
          <w:u w:val="single"/>
          <w:rtl/>
        </w:rPr>
      </w:pPr>
      <w:r w:rsidRPr="002468C0">
        <w:rPr>
          <w:rFonts w:ascii="David" w:hAnsi="David" w:cs="David"/>
          <w:u w:val="single"/>
          <w:rtl/>
        </w:rPr>
        <w:t>משתתפי המכרז</w:t>
      </w:r>
    </w:p>
    <w:p w:rsidR="008D04CA" w:rsidRPr="002468C0" w:rsidRDefault="008D04CA" w:rsidP="006B1A35">
      <w:pPr>
        <w:keepNext/>
        <w:spacing w:after="120" w:line="320" w:lineRule="atLeast"/>
        <w:rPr>
          <w:rFonts w:ascii="David" w:hAnsi="David" w:cs="David"/>
          <w:rtl/>
        </w:rPr>
      </w:pPr>
    </w:p>
    <w:p w:rsidR="008B43B2" w:rsidRDefault="00E85C69" w:rsidP="00A10869">
      <w:pPr>
        <w:keepNext/>
        <w:spacing w:line="276" w:lineRule="auto"/>
        <w:jc w:val="center"/>
        <w:rPr>
          <w:rFonts w:ascii="David" w:hAnsi="David" w:cs="David"/>
          <w:b/>
          <w:bCs/>
          <w:sz w:val="28"/>
          <w:szCs w:val="28"/>
          <w:u w:val="single"/>
          <w:rtl/>
        </w:rPr>
      </w:pPr>
      <w:r w:rsidRPr="00E85C69">
        <w:rPr>
          <w:rFonts w:ascii="David" w:hAnsi="David" w:cs="David"/>
          <w:b/>
          <w:bCs/>
          <w:sz w:val="28"/>
          <w:szCs w:val="28"/>
          <w:u w:val="single"/>
          <w:rtl/>
        </w:rPr>
        <w:t>מכרז מס' 3</w:t>
      </w:r>
      <w:r w:rsidR="00A10869">
        <w:rPr>
          <w:rFonts w:ascii="David" w:hAnsi="David" w:cs="David" w:hint="cs"/>
          <w:b/>
          <w:bCs/>
          <w:sz w:val="28"/>
          <w:szCs w:val="28"/>
          <w:u w:val="single"/>
          <w:rtl/>
        </w:rPr>
        <w:t>6</w:t>
      </w:r>
      <w:r w:rsidRPr="00E85C69">
        <w:rPr>
          <w:rFonts w:ascii="David" w:hAnsi="David" w:cs="David"/>
          <w:b/>
          <w:bCs/>
          <w:sz w:val="28"/>
          <w:szCs w:val="28"/>
          <w:u w:val="single"/>
          <w:rtl/>
        </w:rPr>
        <w:t>/19 ל</w:t>
      </w:r>
      <w:r w:rsidR="00A10869">
        <w:rPr>
          <w:rFonts w:ascii="David" w:hAnsi="David" w:cs="David" w:hint="cs"/>
          <w:b/>
          <w:bCs/>
          <w:sz w:val="28"/>
          <w:szCs w:val="28"/>
          <w:u w:val="single"/>
          <w:rtl/>
        </w:rPr>
        <w:t>רכישת ביטוחים עבור</w:t>
      </w:r>
      <w:r w:rsidRPr="00E85C69">
        <w:rPr>
          <w:rFonts w:ascii="David" w:hAnsi="David" w:cs="David"/>
          <w:b/>
          <w:bCs/>
          <w:sz w:val="28"/>
          <w:szCs w:val="28"/>
          <w:u w:val="single"/>
          <w:rtl/>
        </w:rPr>
        <w:t xml:space="preserve"> חברת נתיבי איילון בע"מ</w:t>
      </w:r>
    </w:p>
    <w:p w:rsidR="00E85C69" w:rsidRPr="00E85C69" w:rsidRDefault="00E85C69" w:rsidP="00E701D9">
      <w:pPr>
        <w:keepNext/>
        <w:spacing w:line="276" w:lineRule="auto"/>
        <w:jc w:val="center"/>
        <w:rPr>
          <w:rFonts w:ascii="David" w:hAnsi="David" w:cs="David"/>
          <w:b/>
          <w:bCs/>
          <w:sz w:val="28"/>
          <w:szCs w:val="28"/>
          <w:u w:val="single"/>
          <w:rtl/>
        </w:rPr>
      </w:pPr>
    </w:p>
    <w:p w:rsidR="006B1A35" w:rsidRDefault="004D2063" w:rsidP="00DA1F22">
      <w:pPr>
        <w:keepNext/>
        <w:spacing w:line="276" w:lineRule="auto"/>
        <w:jc w:val="center"/>
        <w:rPr>
          <w:rFonts w:ascii="David" w:hAnsi="David" w:cs="David"/>
          <w:b/>
          <w:bCs/>
          <w:sz w:val="28"/>
          <w:szCs w:val="28"/>
          <w:u w:val="single"/>
          <w:rtl/>
        </w:rPr>
      </w:pPr>
      <w:r>
        <w:rPr>
          <w:rFonts w:ascii="David" w:hAnsi="David" w:cs="David" w:hint="cs"/>
          <w:b/>
          <w:bCs/>
          <w:sz w:val="28"/>
          <w:szCs w:val="28"/>
          <w:u w:val="single"/>
          <w:rtl/>
        </w:rPr>
        <w:t xml:space="preserve">הודעת הבהרה מס' </w:t>
      </w:r>
      <w:r w:rsidR="00E85C69">
        <w:rPr>
          <w:rFonts w:ascii="David" w:hAnsi="David" w:cs="David" w:hint="cs"/>
          <w:b/>
          <w:bCs/>
          <w:sz w:val="28"/>
          <w:szCs w:val="28"/>
          <w:u w:val="single"/>
          <w:rtl/>
        </w:rPr>
        <w:t>1</w:t>
      </w:r>
      <w:r>
        <w:rPr>
          <w:rFonts w:ascii="David" w:hAnsi="David" w:cs="David" w:hint="cs"/>
          <w:b/>
          <w:bCs/>
          <w:sz w:val="28"/>
          <w:szCs w:val="28"/>
          <w:u w:val="single"/>
          <w:rtl/>
        </w:rPr>
        <w:t xml:space="preserve"> </w:t>
      </w:r>
      <w:r>
        <w:rPr>
          <w:rFonts w:ascii="David" w:hAnsi="David" w:cs="David"/>
          <w:b/>
          <w:bCs/>
          <w:sz w:val="28"/>
          <w:szCs w:val="28"/>
          <w:u w:val="single"/>
          <w:rtl/>
        </w:rPr>
        <w:t>–</w:t>
      </w:r>
      <w:r w:rsidR="001C2D8E" w:rsidRPr="001C2D8E">
        <w:rPr>
          <w:rFonts w:ascii="David" w:hAnsi="David" w:cs="David" w:hint="cs"/>
          <w:b/>
          <w:bCs/>
          <w:sz w:val="28"/>
          <w:szCs w:val="28"/>
          <w:u w:val="single"/>
          <w:rtl/>
        </w:rPr>
        <w:t xml:space="preserve"> </w:t>
      </w:r>
      <w:r w:rsidR="006A157D">
        <w:rPr>
          <w:rFonts w:ascii="David" w:hAnsi="David" w:cs="David" w:hint="cs"/>
          <w:b/>
          <w:bCs/>
          <w:sz w:val="28"/>
          <w:szCs w:val="28"/>
          <w:u w:val="single"/>
          <w:rtl/>
        </w:rPr>
        <w:t xml:space="preserve">דחיית המועד האחרון להגשת </w:t>
      </w:r>
      <w:r w:rsidR="00DA1F22">
        <w:rPr>
          <w:rFonts w:ascii="David" w:hAnsi="David" w:cs="David" w:hint="cs"/>
          <w:b/>
          <w:bCs/>
          <w:sz w:val="28"/>
          <w:szCs w:val="28"/>
          <w:u w:val="single"/>
          <w:rtl/>
        </w:rPr>
        <w:t xml:space="preserve">שאלות הבהרה </w:t>
      </w:r>
      <w:r w:rsidR="00F67FD9">
        <w:rPr>
          <w:rFonts w:ascii="David" w:hAnsi="David" w:cs="David" w:hint="cs"/>
          <w:b/>
          <w:bCs/>
          <w:sz w:val="28"/>
          <w:szCs w:val="28"/>
          <w:u w:val="single"/>
          <w:rtl/>
        </w:rPr>
        <w:t>למכרז</w:t>
      </w:r>
    </w:p>
    <w:p w:rsidR="00E428F2" w:rsidRDefault="00E428F2" w:rsidP="00FB0E36">
      <w:pPr>
        <w:keepNext/>
        <w:spacing w:line="276" w:lineRule="auto"/>
        <w:jc w:val="center"/>
        <w:rPr>
          <w:rFonts w:ascii="David" w:hAnsi="David" w:cs="David"/>
          <w:b/>
          <w:bCs/>
          <w:sz w:val="28"/>
          <w:szCs w:val="28"/>
          <w:u w:val="single"/>
          <w:rtl/>
        </w:rPr>
      </w:pPr>
    </w:p>
    <w:p w:rsidR="00E428F2" w:rsidRDefault="006B1A35" w:rsidP="00FB0E36">
      <w:pPr>
        <w:keepNext/>
        <w:spacing w:after="120" w:line="26" w:lineRule="atLeast"/>
        <w:jc w:val="both"/>
        <w:rPr>
          <w:rFonts w:ascii="David" w:hAnsi="David" w:cs="David"/>
          <w:b/>
          <w:bCs/>
          <w:rtl/>
        </w:rPr>
      </w:pPr>
      <w:r w:rsidRPr="002468C0">
        <w:rPr>
          <w:rFonts w:ascii="David" w:hAnsi="David" w:cs="David"/>
          <w:rtl/>
        </w:rPr>
        <w:t>חברת נתיבי איילון בע"מ (להלן: "</w:t>
      </w:r>
      <w:r w:rsidRPr="002468C0">
        <w:rPr>
          <w:rFonts w:ascii="David" w:hAnsi="David" w:cs="David"/>
          <w:b/>
          <w:bCs/>
          <w:rtl/>
        </w:rPr>
        <w:t>החברה</w:t>
      </w:r>
      <w:r w:rsidRPr="002468C0">
        <w:rPr>
          <w:rFonts w:ascii="David" w:hAnsi="David" w:cs="David"/>
          <w:rtl/>
        </w:rPr>
        <w:t>" או "</w:t>
      </w:r>
      <w:r w:rsidRPr="002468C0">
        <w:rPr>
          <w:rFonts w:ascii="David" w:hAnsi="David" w:cs="David"/>
          <w:b/>
          <w:bCs/>
          <w:rtl/>
        </w:rPr>
        <w:t>נתיבי איילון</w:t>
      </w:r>
      <w:r w:rsidRPr="002468C0">
        <w:rPr>
          <w:rFonts w:ascii="David" w:hAnsi="David" w:cs="David"/>
          <w:rtl/>
        </w:rPr>
        <w:t>") מתכבדת בזאת לפרסם הבהרות לתנאי המכרז שבנדון (להלן: "</w:t>
      </w:r>
      <w:r w:rsidRPr="002468C0">
        <w:rPr>
          <w:rFonts w:ascii="David" w:hAnsi="David" w:cs="David"/>
          <w:b/>
          <w:bCs/>
          <w:rtl/>
        </w:rPr>
        <w:t>המכרז</w:t>
      </w:r>
      <w:r w:rsidRPr="002468C0">
        <w:rPr>
          <w:rFonts w:ascii="David" w:hAnsi="David" w:cs="David"/>
          <w:rtl/>
        </w:rPr>
        <w:t>")</w:t>
      </w:r>
      <w:r w:rsidR="00CB6725" w:rsidRPr="002468C0">
        <w:rPr>
          <w:rFonts w:ascii="David" w:hAnsi="David" w:cs="David"/>
          <w:rtl/>
        </w:rPr>
        <w:t>,</w:t>
      </w:r>
      <w:r w:rsidRPr="002468C0">
        <w:rPr>
          <w:rFonts w:ascii="David" w:hAnsi="David" w:cs="David"/>
          <w:rtl/>
        </w:rPr>
        <w:t xml:space="preserve"> בהתאם לתנאיו</w:t>
      </w:r>
      <w:r w:rsidR="008D04CA" w:rsidRPr="002468C0">
        <w:rPr>
          <w:rFonts w:ascii="David" w:hAnsi="David" w:cs="David"/>
          <w:rtl/>
        </w:rPr>
        <w:t>,</w:t>
      </w:r>
      <w:r w:rsidRPr="002468C0">
        <w:rPr>
          <w:rFonts w:ascii="David" w:hAnsi="David" w:cs="David"/>
          <w:rtl/>
        </w:rPr>
        <w:t xml:space="preserve"> כדלקמן:</w:t>
      </w:r>
    </w:p>
    <w:p w:rsidR="006A157D" w:rsidRDefault="006A157D" w:rsidP="008B43B2">
      <w:pPr>
        <w:spacing w:after="160" w:line="320" w:lineRule="atLeast"/>
        <w:jc w:val="both"/>
        <w:outlineLvl w:val="1"/>
        <w:rPr>
          <w:rFonts w:ascii="Times New Roman" w:hAnsi="Times New Roman" w:cs="David"/>
          <w:b/>
          <w:bCs/>
          <w:rtl/>
          <w:lang w:val="x-none"/>
        </w:rPr>
      </w:pPr>
    </w:p>
    <w:bookmarkEnd w:id="0"/>
    <w:bookmarkEnd w:id="1"/>
    <w:p w:rsidR="00F67FD9" w:rsidRPr="00F67FD9" w:rsidRDefault="00F67FD9" w:rsidP="00DA1F22">
      <w:pPr>
        <w:spacing w:line="320" w:lineRule="atLeast"/>
        <w:jc w:val="both"/>
        <w:rPr>
          <w:rFonts w:ascii="Times New Roman" w:hAnsi="Times New Roman" w:cs="David"/>
          <w:b/>
          <w:bCs/>
          <w:sz w:val="28"/>
          <w:szCs w:val="28"/>
          <w:rtl/>
          <w:lang w:val="x-none"/>
        </w:rPr>
      </w:pPr>
      <w:r w:rsidRPr="00F67FD9">
        <w:rPr>
          <w:rFonts w:ascii="Times New Roman" w:hAnsi="Times New Roman" w:cs="David"/>
          <w:b/>
          <w:bCs/>
          <w:sz w:val="28"/>
          <w:szCs w:val="28"/>
          <w:rtl/>
          <w:lang w:val="x-none"/>
        </w:rPr>
        <w:t xml:space="preserve">המועד האחרון להגשת </w:t>
      </w:r>
      <w:r w:rsidR="00DA1F22">
        <w:rPr>
          <w:rFonts w:ascii="Times New Roman" w:hAnsi="Times New Roman" w:cs="David" w:hint="cs"/>
          <w:b/>
          <w:bCs/>
          <w:sz w:val="28"/>
          <w:szCs w:val="28"/>
          <w:rtl/>
          <w:lang w:val="x-none"/>
        </w:rPr>
        <w:t xml:space="preserve">שאלות הבהרה </w:t>
      </w:r>
      <w:r w:rsidRPr="00F67FD9">
        <w:rPr>
          <w:rFonts w:ascii="Times New Roman" w:hAnsi="Times New Roman" w:cs="David"/>
          <w:b/>
          <w:bCs/>
          <w:sz w:val="28"/>
          <w:szCs w:val="28"/>
          <w:rtl/>
          <w:lang w:val="x-none"/>
        </w:rPr>
        <w:t xml:space="preserve">למכרז יידחה ויהיה יום </w:t>
      </w:r>
      <w:r w:rsidR="00DA1F22">
        <w:rPr>
          <w:rFonts w:ascii="Times New Roman" w:hAnsi="Times New Roman" w:cs="David" w:hint="cs"/>
          <w:b/>
          <w:bCs/>
          <w:sz w:val="28"/>
          <w:szCs w:val="28"/>
          <w:rtl/>
          <w:lang w:val="x-none"/>
        </w:rPr>
        <w:t>26</w:t>
      </w:r>
      <w:r w:rsidRPr="00F67FD9">
        <w:rPr>
          <w:rFonts w:ascii="Times New Roman" w:hAnsi="Times New Roman" w:cs="David" w:hint="cs"/>
          <w:b/>
          <w:bCs/>
          <w:sz w:val="28"/>
          <w:szCs w:val="28"/>
          <w:rtl/>
          <w:lang w:val="x-none"/>
        </w:rPr>
        <w:t>.5.2019</w:t>
      </w:r>
      <w:r w:rsidRPr="00F67FD9">
        <w:rPr>
          <w:rFonts w:ascii="Times New Roman" w:hAnsi="Times New Roman" w:cs="David"/>
          <w:b/>
          <w:bCs/>
          <w:sz w:val="28"/>
          <w:szCs w:val="28"/>
          <w:rtl/>
          <w:lang w:val="x-none"/>
        </w:rPr>
        <w:t xml:space="preserve"> בשעה 12:00. </w:t>
      </w:r>
    </w:p>
    <w:p w:rsidR="008B43B2" w:rsidRPr="00F67FD9" w:rsidRDefault="00F67FD9" w:rsidP="003133C2">
      <w:pPr>
        <w:spacing w:line="320" w:lineRule="atLeast"/>
        <w:jc w:val="both"/>
        <w:rPr>
          <w:rFonts w:ascii="David" w:hAnsi="David" w:cs="David"/>
          <w:rtl/>
        </w:rPr>
      </w:pPr>
      <w:r w:rsidRPr="00F67FD9">
        <w:rPr>
          <w:rFonts w:ascii="Times New Roman" w:hAnsi="Times New Roman" w:cs="David"/>
          <w:rtl/>
          <w:lang w:val="x-none"/>
        </w:rPr>
        <w:t>את ההצעות למכרז יש להגיש לתיבת המכרזים המיועדת למכרז שתימצא במשרדי החברה בבניין "עזריאלי ראשונים", קומה 7, שדרות נים 2, ראשון לציון, לא יאוחר מהמועד האחרון להגשת ההצעות. הצעה שלא תמצא בתיבת המכרזים במועד האמור ו/או תוגש לאחר המועד דלעיל לא תתקבל.</w:t>
      </w:r>
    </w:p>
    <w:p w:rsidR="008B43B2" w:rsidRDefault="008B43B2" w:rsidP="003133C2">
      <w:pPr>
        <w:spacing w:line="320" w:lineRule="atLeast"/>
        <w:jc w:val="both"/>
        <w:rPr>
          <w:rFonts w:ascii="David" w:hAnsi="David" w:cs="David"/>
          <w:rtl/>
        </w:rPr>
      </w:pPr>
    </w:p>
    <w:p w:rsidR="008B43B2" w:rsidRDefault="008B43B2" w:rsidP="003133C2">
      <w:pPr>
        <w:spacing w:line="320" w:lineRule="atLeast"/>
        <w:jc w:val="both"/>
        <w:rPr>
          <w:rFonts w:ascii="David" w:hAnsi="David" w:cs="David"/>
          <w:rtl/>
        </w:rPr>
      </w:pPr>
    </w:p>
    <w:p w:rsidR="00F67FD9" w:rsidRDefault="00F67FD9" w:rsidP="003133C2">
      <w:pPr>
        <w:spacing w:line="320" w:lineRule="atLeast"/>
        <w:jc w:val="both"/>
        <w:rPr>
          <w:rFonts w:ascii="David" w:hAnsi="David" w:cs="David"/>
          <w:rtl/>
        </w:rPr>
      </w:pPr>
    </w:p>
    <w:p w:rsidR="00F67FD9" w:rsidRDefault="00F67FD9" w:rsidP="003133C2">
      <w:pPr>
        <w:spacing w:line="320" w:lineRule="atLeast"/>
        <w:jc w:val="both"/>
        <w:rPr>
          <w:rFonts w:ascii="David" w:hAnsi="David" w:cs="David"/>
          <w:rtl/>
        </w:rPr>
      </w:pPr>
    </w:p>
    <w:p w:rsidR="00F67FD9" w:rsidRDefault="00F67FD9" w:rsidP="003133C2">
      <w:pPr>
        <w:spacing w:line="320" w:lineRule="atLeast"/>
        <w:jc w:val="both"/>
        <w:rPr>
          <w:rFonts w:ascii="David" w:hAnsi="David" w:cs="David"/>
          <w:rtl/>
        </w:rPr>
      </w:pPr>
    </w:p>
    <w:p w:rsidR="00F67FD9" w:rsidRDefault="00F67FD9" w:rsidP="003133C2">
      <w:pPr>
        <w:spacing w:line="320" w:lineRule="atLeast"/>
        <w:jc w:val="both"/>
        <w:rPr>
          <w:rFonts w:ascii="David" w:hAnsi="David" w:cs="David"/>
          <w:rtl/>
        </w:rPr>
      </w:pPr>
    </w:p>
    <w:p w:rsidR="004C3F4B" w:rsidRPr="002468C0" w:rsidRDefault="003133C2" w:rsidP="003133C2">
      <w:pPr>
        <w:spacing w:line="320" w:lineRule="atLeast"/>
        <w:jc w:val="both"/>
        <w:rPr>
          <w:rFonts w:ascii="David" w:hAnsi="David" w:cs="David"/>
        </w:rPr>
      </w:pPr>
      <w:r w:rsidRPr="002468C0">
        <w:rPr>
          <w:rFonts w:ascii="David" w:hAnsi="David" w:cs="David"/>
          <w:rtl/>
        </w:rPr>
        <w:t>הודעה זו</w:t>
      </w:r>
      <w:r w:rsidR="00E039D9" w:rsidRPr="002468C0">
        <w:rPr>
          <w:rFonts w:ascii="David" w:hAnsi="David" w:cs="David"/>
          <w:rtl/>
        </w:rPr>
        <w:t xml:space="preserve"> </w:t>
      </w:r>
      <w:r w:rsidR="004C3F4B" w:rsidRPr="002468C0">
        <w:rPr>
          <w:rFonts w:ascii="David" w:hAnsi="David" w:cs="David"/>
          <w:rtl/>
        </w:rPr>
        <w:t>מהווה חלק בלתי נפרד ממסמכי המכרז, והמציעים מתבקשים לצרף העתק חתום ממנ</w:t>
      </w:r>
      <w:r w:rsidRPr="002468C0">
        <w:rPr>
          <w:rFonts w:ascii="David" w:hAnsi="David" w:cs="David"/>
          <w:rtl/>
        </w:rPr>
        <w:t>ה</w:t>
      </w:r>
      <w:r w:rsidR="004C3F4B" w:rsidRPr="002468C0">
        <w:rPr>
          <w:rFonts w:ascii="David" w:hAnsi="David" w:cs="David"/>
          <w:rtl/>
        </w:rPr>
        <w:t xml:space="preserve"> להצעתם.</w:t>
      </w:r>
    </w:p>
    <w:p w:rsidR="004364BB" w:rsidRPr="002468C0" w:rsidRDefault="004364BB" w:rsidP="004364BB">
      <w:pPr>
        <w:pStyle w:val="1"/>
        <w:ind w:left="308"/>
        <w:jc w:val="center"/>
        <w:rPr>
          <w:rFonts w:ascii="David" w:hAnsi="David" w:cs="David"/>
          <w:rtl/>
        </w:rPr>
      </w:pPr>
      <w:r w:rsidRPr="002468C0">
        <w:rPr>
          <w:rFonts w:ascii="David" w:hAnsi="David" w:cs="David"/>
          <w:b/>
          <w:bCs/>
          <w:rtl/>
          <w:lang w:eastAsia="en-US"/>
        </w:rPr>
        <w:t>***</w:t>
      </w:r>
    </w:p>
    <w:p w:rsidR="004364BB" w:rsidRPr="002468C0" w:rsidRDefault="004364BB" w:rsidP="001B0FBF">
      <w:pPr>
        <w:pStyle w:val="a6"/>
        <w:spacing w:line="320" w:lineRule="atLeast"/>
        <w:ind w:left="-52"/>
        <w:jc w:val="both"/>
        <w:rPr>
          <w:rFonts w:ascii="David" w:hAnsi="David" w:cs="David"/>
          <w:rtl/>
        </w:rPr>
      </w:pPr>
      <w:r w:rsidRPr="002468C0">
        <w:rPr>
          <w:rFonts w:ascii="David" w:hAnsi="David" w:cs="David"/>
          <w:rtl/>
        </w:rPr>
        <w:t>שם המציע: ____________________</w:t>
      </w:r>
      <w:r w:rsidRPr="002468C0">
        <w:rPr>
          <w:rFonts w:ascii="David" w:hAnsi="David" w:cs="David"/>
          <w:rtl/>
        </w:rPr>
        <w:tab/>
      </w:r>
      <w:r w:rsidRPr="002468C0">
        <w:rPr>
          <w:rFonts w:ascii="David" w:hAnsi="David" w:cs="David"/>
          <w:rtl/>
        </w:rPr>
        <w:tab/>
        <w:t>חתימת המציע:_________________</w:t>
      </w:r>
    </w:p>
    <w:p w:rsidR="00C70934" w:rsidRPr="002468C0" w:rsidRDefault="004364BB" w:rsidP="0013370A">
      <w:pPr>
        <w:pStyle w:val="a6"/>
        <w:spacing w:line="320" w:lineRule="atLeast"/>
        <w:ind w:left="-52"/>
        <w:jc w:val="both"/>
        <w:rPr>
          <w:rFonts w:ascii="David" w:hAnsi="David" w:cs="David"/>
          <w:rtl/>
        </w:rPr>
      </w:pPr>
      <w:r w:rsidRPr="002468C0">
        <w:rPr>
          <w:rFonts w:ascii="David" w:hAnsi="David" w:cs="David"/>
          <w:rtl/>
        </w:rPr>
        <w:t>תאריך: ___________________</w:t>
      </w:r>
    </w:p>
    <w:sectPr w:rsidR="00C70934" w:rsidRPr="002468C0" w:rsidSect="00052D2E">
      <w:headerReference w:type="default" r:id="rId11"/>
      <w:pgSz w:w="11906" w:h="16838"/>
      <w:pgMar w:top="2358" w:right="1418" w:bottom="1418" w:left="141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1C5" w:rsidRDefault="001001C5">
      <w:r>
        <w:separator/>
      </w:r>
    </w:p>
  </w:endnote>
  <w:endnote w:type="continuationSeparator" w:id="0">
    <w:p w:rsidR="001001C5" w:rsidRDefault="001001C5">
      <w:r>
        <w:continuationSeparator/>
      </w:r>
    </w:p>
  </w:endnote>
  <w:endnote w:type="continuationNotice" w:id="1">
    <w:p w:rsidR="001001C5" w:rsidRDefault="00100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1C5" w:rsidRDefault="001001C5">
      <w:r>
        <w:separator/>
      </w:r>
    </w:p>
  </w:footnote>
  <w:footnote w:type="continuationSeparator" w:id="0">
    <w:p w:rsidR="001001C5" w:rsidRDefault="001001C5">
      <w:r>
        <w:continuationSeparator/>
      </w:r>
    </w:p>
  </w:footnote>
  <w:footnote w:type="continuationNotice" w:id="1">
    <w:p w:rsidR="001001C5" w:rsidRDefault="001001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F2" w:rsidRDefault="00E428F2">
    <w:pPr>
      <w:pStyle w:val="a3"/>
    </w:pPr>
    <w:r>
      <w:rPr>
        <w:noProof/>
      </w:rPr>
      <w:drawing>
        <wp:anchor distT="0" distB="0" distL="114300" distR="114300" simplePos="0" relativeHeight="251659264" behindDoc="1" locked="0" layoutInCell="1" allowOverlap="1">
          <wp:simplePos x="0" y="0"/>
          <wp:positionH relativeFrom="column">
            <wp:posOffset>-916305</wp:posOffset>
          </wp:positionH>
          <wp:positionV relativeFrom="paragraph">
            <wp:posOffset>-464820</wp:posOffset>
          </wp:positionV>
          <wp:extent cx="7395210" cy="1447800"/>
          <wp:effectExtent l="19050" t="0" r="0" b="0"/>
          <wp:wrapNone/>
          <wp:docPr id="10" name="תמונה 3" descr="W:\creative work new\mac_pc\sgirot\2018\ayalon\54768_a4_paper\NEW 2\54768_a4_paper_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W:\creative work new\mac_pc\sgirot\2018\ayalon\54768_a4_paper\NEW 2\54768_a4_paper_G3.jpg"/>
                  <pic:cNvPicPr>
                    <a:picLocks noChangeAspect="1" noChangeArrowheads="1"/>
                  </pic:cNvPicPr>
                </pic:nvPicPr>
                <pic:blipFill>
                  <a:blip r:embed="rId1"/>
                  <a:srcRect/>
                  <a:stretch>
                    <a:fillRect/>
                  </a:stretch>
                </pic:blipFill>
                <pic:spPr bwMode="auto">
                  <a:xfrm>
                    <a:off x="0" y="0"/>
                    <a:ext cx="7395210" cy="1447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5BE"/>
    <w:multiLevelType w:val="hybridMultilevel"/>
    <w:tmpl w:val="D2663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B24A6"/>
    <w:multiLevelType w:val="hybridMultilevel"/>
    <w:tmpl w:val="801412D8"/>
    <w:lvl w:ilvl="0" w:tplc="F5EAB07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30EDE"/>
    <w:multiLevelType w:val="multilevel"/>
    <w:tmpl w:val="1306427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A2028E"/>
    <w:multiLevelType w:val="hybridMultilevel"/>
    <w:tmpl w:val="D08E7BF2"/>
    <w:lvl w:ilvl="0" w:tplc="570CCB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C266E"/>
    <w:multiLevelType w:val="hybridMultilevel"/>
    <w:tmpl w:val="BBB6CC4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08C47279"/>
    <w:multiLevelType w:val="hybridMultilevel"/>
    <w:tmpl w:val="08E46A92"/>
    <w:lvl w:ilvl="0" w:tplc="DD245C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51A29"/>
    <w:multiLevelType w:val="hybridMultilevel"/>
    <w:tmpl w:val="680AC490"/>
    <w:lvl w:ilvl="0" w:tplc="59EE9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2778F8"/>
    <w:multiLevelType w:val="hybridMultilevel"/>
    <w:tmpl w:val="CF44DA94"/>
    <w:lvl w:ilvl="0" w:tplc="D98C9314">
      <w:start w:val="1"/>
      <w:numFmt w:val="decimal"/>
      <w:lvlText w:val="%1."/>
      <w:lvlJc w:val="left"/>
      <w:pPr>
        <w:ind w:left="720" w:hanging="360"/>
      </w:pPr>
      <w:rPr>
        <w:rFonts w:hint="default"/>
        <w:b w:val="0"/>
        <w:bCs w:val="0"/>
      </w:rPr>
    </w:lvl>
    <w:lvl w:ilvl="1" w:tplc="D36A13B2" w:tentative="1">
      <w:start w:val="1"/>
      <w:numFmt w:val="lowerLetter"/>
      <w:lvlText w:val="%2."/>
      <w:lvlJc w:val="left"/>
      <w:pPr>
        <w:ind w:left="1440" w:hanging="360"/>
      </w:pPr>
    </w:lvl>
    <w:lvl w:ilvl="2" w:tplc="0B9CB214" w:tentative="1">
      <w:start w:val="1"/>
      <w:numFmt w:val="lowerRoman"/>
      <w:lvlText w:val="%3."/>
      <w:lvlJc w:val="right"/>
      <w:pPr>
        <w:ind w:left="2160" w:hanging="180"/>
      </w:pPr>
    </w:lvl>
    <w:lvl w:ilvl="3" w:tplc="55528B58" w:tentative="1">
      <w:start w:val="1"/>
      <w:numFmt w:val="decimal"/>
      <w:lvlText w:val="%4."/>
      <w:lvlJc w:val="left"/>
      <w:pPr>
        <w:ind w:left="2880" w:hanging="360"/>
      </w:pPr>
    </w:lvl>
    <w:lvl w:ilvl="4" w:tplc="119CD160" w:tentative="1">
      <w:start w:val="1"/>
      <w:numFmt w:val="lowerLetter"/>
      <w:lvlText w:val="%5."/>
      <w:lvlJc w:val="left"/>
      <w:pPr>
        <w:ind w:left="3600" w:hanging="360"/>
      </w:pPr>
    </w:lvl>
    <w:lvl w:ilvl="5" w:tplc="DEC6D73A" w:tentative="1">
      <w:start w:val="1"/>
      <w:numFmt w:val="lowerRoman"/>
      <w:lvlText w:val="%6."/>
      <w:lvlJc w:val="right"/>
      <w:pPr>
        <w:ind w:left="4320" w:hanging="180"/>
      </w:pPr>
    </w:lvl>
    <w:lvl w:ilvl="6" w:tplc="822A2A2E" w:tentative="1">
      <w:start w:val="1"/>
      <w:numFmt w:val="decimal"/>
      <w:lvlText w:val="%7."/>
      <w:lvlJc w:val="left"/>
      <w:pPr>
        <w:ind w:left="5040" w:hanging="360"/>
      </w:pPr>
    </w:lvl>
    <w:lvl w:ilvl="7" w:tplc="B42EC426" w:tentative="1">
      <w:start w:val="1"/>
      <w:numFmt w:val="lowerLetter"/>
      <w:lvlText w:val="%8."/>
      <w:lvlJc w:val="left"/>
      <w:pPr>
        <w:ind w:left="5760" w:hanging="360"/>
      </w:pPr>
    </w:lvl>
    <w:lvl w:ilvl="8" w:tplc="85301B32" w:tentative="1">
      <w:start w:val="1"/>
      <w:numFmt w:val="lowerRoman"/>
      <w:lvlText w:val="%9."/>
      <w:lvlJc w:val="right"/>
      <w:pPr>
        <w:ind w:left="6480" w:hanging="180"/>
      </w:pPr>
    </w:lvl>
  </w:abstractNum>
  <w:abstractNum w:abstractNumId="8" w15:restartNumberingAfterBreak="0">
    <w:nsid w:val="0BA734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BC6A0F"/>
    <w:multiLevelType w:val="hybridMultilevel"/>
    <w:tmpl w:val="6A34B59A"/>
    <w:lvl w:ilvl="0" w:tplc="EBB62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B5778C"/>
    <w:multiLevelType w:val="hybridMultilevel"/>
    <w:tmpl w:val="29DE8996"/>
    <w:lvl w:ilvl="0" w:tplc="DFC8765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B42AC"/>
    <w:multiLevelType w:val="hybridMultilevel"/>
    <w:tmpl w:val="864EC898"/>
    <w:lvl w:ilvl="0" w:tplc="59EE9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EA2A92"/>
    <w:multiLevelType w:val="hybridMultilevel"/>
    <w:tmpl w:val="FBD83E1C"/>
    <w:lvl w:ilvl="0" w:tplc="F89653A2">
      <w:start w:val="30"/>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027E6A"/>
    <w:multiLevelType w:val="hybridMultilevel"/>
    <w:tmpl w:val="F1804CC4"/>
    <w:lvl w:ilvl="0" w:tplc="7CB229DA">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1D7B2B7B"/>
    <w:multiLevelType w:val="hybridMultilevel"/>
    <w:tmpl w:val="4CB412A8"/>
    <w:lvl w:ilvl="0" w:tplc="413E7462">
      <w:start w:val="8"/>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435B2"/>
    <w:multiLevelType w:val="hybridMultilevel"/>
    <w:tmpl w:val="375C4588"/>
    <w:lvl w:ilvl="0" w:tplc="DEC4CA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E717C"/>
    <w:multiLevelType w:val="multilevel"/>
    <w:tmpl w:val="ED00ADA4"/>
    <w:lvl w:ilvl="0">
      <w:start w:val="1"/>
      <w:numFmt w:val="decimal"/>
      <w:lvlText w:val="%1."/>
      <w:lvlJc w:val="left"/>
      <w:pPr>
        <w:ind w:left="308" w:hanging="360"/>
      </w:pPr>
      <w:rPr>
        <w:rFonts w:ascii="Times New Roman" w:eastAsia="Times New Roman" w:hAnsi="Times New Roman" w:cs="David"/>
      </w:rPr>
    </w:lvl>
    <w:lvl w:ilvl="1">
      <w:start w:val="1"/>
      <w:numFmt w:val="decimal"/>
      <w:isLgl/>
      <w:lvlText w:val="%1.%2"/>
      <w:lvlJc w:val="left"/>
      <w:pPr>
        <w:ind w:left="1080" w:hanging="360"/>
      </w:pPr>
      <w:rPr>
        <w:rFonts w:hint="default"/>
      </w:rPr>
    </w:lvl>
    <w:lvl w:ilvl="2">
      <w:start w:val="1"/>
      <w:numFmt w:val="decimal"/>
      <w:isLgl/>
      <w:lvlText w:val="%1.%2.%3"/>
      <w:lvlJc w:val="left"/>
      <w:pPr>
        <w:ind w:left="2212" w:hanging="720"/>
      </w:pPr>
      <w:rPr>
        <w:rFonts w:hint="default"/>
      </w:rPr>
    </w:lvl>
    <w:lvl w:ilvl="3">
      <w:start w:val="1"/>
      <w:numFmt w:val="decimal"/>
      <w:isLgl/>
      <w:lvlText w:val="%1.%2.%3.%4"/>
      <w:lvlJc w:val="left"/>
      <w:pPr>
        <w:ind w:left="2984" w:hanging="720"/>
      </w:pPr>
      <w:rPr>
        <w:rFonts w:hint="default"/>
      </w:rPr>
    </w:lvl>
    <w:lvl w:ilvl="4">
      <w:start w:val="1"/>
      <w:numFmt w:val="decimal"/>
      <w:isLgl/>
      <w:lvlText w:val="%1.%2.%3.%4.%5"/>
      <w:lvlJc w:val="left"/>
      <w:pPr>
        <w:ind w:left="4116" w:hanging="1080"/>
      </w:pPr>
      <w:rPr>
        <w:rFonts w:hint="default"/>
      </w:rPr>
    </w:lvl>
    <w:lvl w:ilvl="5">
      <w:start w:val="1"/>
      <w:numFmt w:val="decimal"/>
      <w:isLgl/>
      <w:lvlText w:val="%1.%2.%3.%4.%5.%6"/>
      <w:lvlJc w:val="left"/>
      <w:pPr>
        <w:ind w:left="4888" w:hanging="1080"/>
      </w:pPr>
      <w:rPr>
        <w:rFonts w:hint="default"/>
      </w:rPr>
    </w:lvl>
    <w:lvl w:ilvl="6">
      <w:start w:val="1"/>
      <w:numFmt w:val="decimal"/>
      <w:isLgl/>
      <w:lvlText w:val="%1.%2.%3.%4.%5.%6.%7"/>
      <w:lvlJc w:val="left"/>
      <w:pPr>
        <w:ind w:left="5660" w:hanging="1080"/>
      </w:pPr>
      <w:rPr>
        <w:rFonts w:hint="default"/>
      </w:rPr>
    </w:lvl>
    <w:lvl w:ilvl="7">
      <w:start w:val="1"/>
      <w:numFmt w:val="decimal"/>
      <w:isLgl/>
      <w:lvlText w:val="%1.%2.%3.%4.%5.%6.%7.%8"/>
      <w:lvlJc w:val="left"/>
      <w:pPr>
        <w:ind w:left="6792" w:hanging="1440"/>
      </w:pPr>
      <w:rPr>
        <w:rFonts w:hint="default"/>
      </w:rPr>
    </w:lvl>
    <w:lvl w:ilvl="8">
      <w:start w:val="1"/>
      <w:numFmt w:val="decimal"/>
      <w:isLgl/>
      <w:lvlText w:val="%1.%2.%3.%4.%5.%6.%7.%8.%9"/>
      <w:lvlJc w:val="left"/>
      <w:pPr>
        <w:ind w:left="7564" w:hanging="1440"/>
      </w:pPr>
      <w:rPr>
        <w:rFonts w:hint="default"/>
      </w:rPr>
    </w:lvl>
  </w:abstractNum>
  <w:abstractNum w:abstractNumId="17" w15:restartNumberingAfterBreak="0">
    <w:nsid w:val="29427D7D"/>
    <w:multiLevelType w:val="multilevel"/>
    <w:tmpl w:val="31CE21A2"/>
    <w:lvl w:ilvl="0">
      <w:start w:val="3"/>
      <w:numFmt w:val="decimal"/>
      <w:lvlText w:val="%1"/>
      <w:lvlJc w:val="left"/>
      <w:pPr>
        <w:ind w:left="360" w:hanging="360"/>
      </w:pPr>
      <w:rPr>
        <w:rFonts w:hint="default"/>
        <w:b/>
        <w:u w:val="single"/>
      </w:rPr>
    </w:lvl>
    <w:lvl w:ilvl="1">
      <w:start w:val="1"/>
      <w:numFmt w:val="decimal"/>
      <w:lvlText w:val="%1.%2"/>
      <w:lvlJc w:val="left"/>
      <w:pPr>
        <w:ind w:left="852" w:hanging="720"/>
      </w:pPr>
      <w:rPr>
        <w:rFonts w:hint="default"/>
        <w:b w:val="0"/>
        <w:bCs w:val="0"/>
        <w:u w:val="none"/>
      </w:rPr>
    </w:lvl>
    <w:lvl w:ilvl="2">
      <w:start w:val="1"/>
      <w:numFmt w:val="decimal"/>
      <w:lvlText w:val="%1.%2.%3"/>
      <w:lvlJc w:val="left"/>
      <w:pPr>
        <w:ind w:left="984" w:hanging="720"/>
      </w:pPr>
      <w:rPr>
        <w:rFonts w:hint="default"/>
        <w:b/>
        <w:u w:val="single"/>
      </w:rPr>
    </w:lvl>
    <w:lvl w:ilvl="3">
      <w:start w:val="1"/>
      <w:numFmt w:val="hebrew1"/>
      <w:lvlText w:val="%1.%2.%3.%4"/>
      <w:lvlJc w:val="left"/>
      <w:pPr>
        <w:ind w:left="1476" w:hanging="1080"/>
      </w:pPr>
      <w:rPr>
        <w:rFonts w:hint="default"/>
        <w:b/>
        <w:u w:val="single"/>
      </w:rPr>
    </w:lvl>
    <w:lvl w:ilvl="4">
      <w:start w:val="1"/>
      <w:numFmt w:val="decimal"/>
      <w:lvlText w:val="%1.%2.%3.%4.%5"/>
      <w:lvlJc w:val="left"/>
      <w:pPr>
        <w:ind w:left="1968" w:hanging="1440"/>
      </w:pPr>
      <w:rPr>
        <w:rFonts w:hint="default"/>
        <w:b/>
        <w:u w:val="single"/>
      </w:rPr>
    </w:lvl>
    <w:lvl w:ilvl="5">
      <w:start w:val="1"/>
      <w:numFmt w:val="decimal"/>
      <w:lvlText w:val="%1.%2.%3.%4.%5.%6"/>
      <w:lvlJc w:val="left"/>
      <w:pPr>
        <w:ind w:left="2100" w:hanging="1440"/>
      </w:pPr>
      <w:rPr>
        <w:rFonts w:hint="default"/>
        <w:b/>
        <w:u w:val="single"/>
      </w:rPr>
    </w:lvl>
    <w:lvl w:ilvl="6">
      <w:start w:val="1"/>
      <w:numFmt w:val="decimal"/>
      <w:lvlText w:val="%1.%2.%3.%4.%5.%6.%7"/>
      <w:lvlJc w:val="left"/>
      <w:pPr>
        <w:ind w:left="2592" w:hanging="1800"/>
      </w:pPr>
      <w:rPr>
        <w:rFonts w:hint="default"/>
        <w:b/>
        <w:u w:val="single"/>
      </w:rPr>
    </w:lvl>
    <w:lvl w:ilvl="7">
      <w:start w:val="1"/>
      <w:numFmt w:val="decimal"/>
      <w:lvlText w:val="%1.%2.%3.%4.%5.%6.%7.%8"/>
      <w:lvlJc w:val="left"/>
      <w:pPr>
        <w:ind w:left="3084" w:hanging="2160"/>
      </w:pPr>
      <w:rPr>
        <w:rFonts w:hint="default"/>
        <w:b/>
        <w:u w:val="single"/>
      </w:rPr>
    </w:lvl>
    <w:lvl w:ilvl="8">
      <w:start w:val="1"/>
      <w:numFmt w:val="decimal"/>
      <w:lvlText w:val="%1.%2.%3.%4.%5.%6.%7.%8.%9"/>
      <w:lvlJc w:val="left"/>
      <w:pPr>
        <w:ind w:left="3216" w:hanging="2160"/>
      </w:pPr>
      <w:rPr>
        <w:rFonts w:hint="default"/>
        <w:b/>
        <w:u w:val="single"/>
      </w:rPr>
    </w:lvl>
  </w:abstractNum>
  <w:abstractNum w:abstractNumId="18" w15:restartNumberingAfterBreak="0">
    <w:nsid w:val="2A2A3DA8"/>
    <w:multiLevelType w:val="hybridMultilevel"/>
    <w:tmpl w:val="6EE4A8A6"/>
    <w:lvl w:ilvl="0" w:tplc="59EE9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CB653A"/>
    <w:multiLevelType w:val="hybridMultilevel"/>
    <w:tmpl w:val="054CAB6A"/>
    <w:lvl w:ilvl="0" w:tplc="B1FC83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6A418E"/>
    <w:multiLevelType w:val="hybridMultilevel"/>
    <w:tmpl w:val="40DA7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12590C"/>
    <w:multiLevelType w:val="hybridMultilevel"/>
    <w:tmpl w:val="510A5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863A6A"/>
    <w:multiLevelType w:val="hybridMultilevel"/>
    <w:tmpl w:val="4A143180"/>
    <w:lvl w:ilvl="0" w:tplc="43DEEE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E802EF"/>
    <w:multiLevelType w:val="hybridMultilevel"/>
    <w:tmpl w:val="B51453B4"/>
    <w:lvl w:ilvl="0" w:tplc="9FF2A61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0F3654"/>
    <w:multiLevelType w:val="hybridMultilevel"/>
    <w:tmpl w:val="B5E82988"/>
    <w:lvl w:ilvl="0" w:tplc="AA4CB3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A6361C"/>
    <w:multiLevelType w:val="hybridMultilevel"/>
    <w:tmpl w:val="6A269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5206CD"/>
    <w:multiLevelType w:val="hybridMultilevel"/>
    <w:tmpl w:val="B7247B48"/>
    <w:lvl w:ilvl="0" w:tplc="EBB62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85374E"/>
    <w:multiLevelType w:val="hybridMultilevel"/>
    <w:tmpl w:val="6FB841B0"/>
    <w:lvl w:ilvl="0" w:tplc="702CA0EE">
      <w:start w:val="1"/>
      <w:numFmt w:val="decimal"/>
      <w:lvlText w:val="%1."/>
      <w:lvlJc w:val="left"/>
      <w:pPr>
        <w:ind w:left="92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97500C"/>
    <w:multiLevelType w:val="hybridMultilevel"/>
    <w:tmpl w:val="130275C8"/>
    <w:lvl w:ilvl="0" w:tplc="9808DB6A">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9" w15:restartNumberingAfterBreak="0">
    <w:nsid w:val="40F9488B"/>
    <w:multiLevelType w:val="hybridMultilevel"/>
    <w:tmpl w:val="9250A73E"/>
    <w:lvl w:ilvl="0" w:tplc="82FA3F1C">
      <w:start w:val="1"/>
      <w:numFmt w:val="hebrew1"/>
      <w:lvlText w:val="%1."/>
      <w:lvlJc w:val="left"/>
      <w:pPr>
        <w:tabs>
          <w:tab w:val="num" w:pos="4210"/>
        </w:tabs>
        <w:ind w:left="4210" w:hanging="360"/>
      </w:pPr>
      <w:rPr>
        <w:rFonts w:cs="David" w:hint="cs"/>
        <w:sz w:val="24"/>
        <w:szCs w:val="24"/>
      </w:rPr>
    </w:lvl>
    <w:lvl w:ilvl="1" w:tplc="B7D858E6">
      <w:start w:val="1"/>
      <w:numFmt w:val="lowerLetter"/>
      <w:lvlText w:val="%2."/>
      <w:lvlJc w:val="left"/>
      <w:pPr>
        <w:tabs>
          <w:tab w:val="num" w:pos="4930"/>
        </w:tabs>
        <w:ind w:left="4930" w:hanging="360"/>
      </w:pPr>
      <w:rPr>
        <w:rFonts w:cs="Times New Roman"/>
      </w:rPr>
    </w:lvl>
    <w:lvl w:ilvl="2" w:tplc="D722F420">
      <w:start w:val="1"/>
      <w:numFmt w:val="lowerRoman"/>
      <w:lvlText w:val="%3."/>
      <w:lvlJc w:val="right"/>
      <w:pPr>
        <w:tabs>
          <w:tab w:val="num" w:pos="5650"/>
        </w:tabs>
        <w:ind w:left="5650" w:hanging="180"/>
      </w:pPr>
      <w:rPr>
        <w:rFonts w:cs="Times New Roman"/>
      </w:rPr>
    </w:lvl>
    <w:lvl w:ilvl="3" w:tplc="83BE8E52">
      <w:start w:val="1"/>
      <w:numFmt w:val="decimal"/>
      <w:lvlText w:val="%4."/>
      <w:lvlJc w:val="left"/>
      <w:pPr>
        <w:tabs>
          <w:tab w:val="num" w:pos="6730"/>
        </w:tabs>
        <w:ind w:left="6730" w:hanging="720"/>
      </w:pPr>
      <w:rPr>
        <w:rFonts w:ascii="David" w:hAnsi="David" w:cs="David" w:hint="cs"/>
        <w:b w:val="0"/>
        <w:bCs w:val="0"/>
      </w:rPr>
    </w:lvl>
    <w:lvl w:ilvl="4" w:tplc="0018D804">
      <w:start w:val="1"/>
      <w:numFmt w:val="lowerLetter"/>
      <w:lvlText w:val="%5."/>
      <w:lvlJc w:val="left"/>
      <w:pPr>
        <w:tabs>
          <w:tab w:val="num" w:pos="7090"/>
        </w:tabs>
        <w:ind w:left="7090" w:hanging="360"/>
      </w:pPr>
      <w:rPr>
        <w:rFonts w:cs="Times New Roman"/>
      </w:rPr>
    </w:lvl>
    <w:lvl w:ilvl="5" w:tplc="C6066BD0" w:tentative="1">
      <w:start w:val="1"/>
      <w:numFmt w:val="lowerRoman"/>
      <w:lvlText w:val="%6."/>
      <w:lvlJc w:val="right"/>
      <w:pPr>
        <w:tabs>
          <w:tab w:val="num" w:pos="7810"/>
        </w:tabs>
        <w:ind w:left="7810" w:hanging="180"/>
      </w:pPr>
      <w:rPr>
        <w:rFonts w:cs="Times New Roman"/>
      </w:rPr>
    </w:lvl>
    <w:lvl w:ilvl="6" w:tplc="75408FE4" w:tentative="1">
      <w:start w:val="1"/>
      <w:numFmt w:val="decimal"/>
      <w:lvlText w:val="%7."/>
      <w:lvlJc w:val="left"/>
      <w:pPr>
        <w:tabs>
          <w:tab w:val="num" w:pos="8530"/>
        </w:tabs>
        <w:ind w:left="8530" w:hanging="360"/>
      </w:pPr>
      <w:rPr>
        <w:rFonts w:cs="Times New Roman"/>
      </w:rPr>
    </w:lvl>
    <w:lvl w:ilvl="7" w:tplc="944A73F8" w:tentative="1">
      <w:start w:val="1"/>
      <w:numFmt w:val="lowerLetter"/>
      <w:lvlText w:val="%8."/>
      <w:lvlJc w:val="left"/>
      <w:pPr>
        <w:tabs>
          <w:tab w:val="num" w:pos="9250"/>
        </w:tabs>
        <w:ind w:left="9250" w:hanging="360"/>
      </w:pPr>
      <w:rPr>
        <w:rFonts w:cs="Times New Roman"/>
      </w:rPr>
    </w:lvl>
    <w:lvl w:ilvl="8" w:tplc="61A0C856" w:tentative="1">
      <w:start w:val="1"/>
      <w:numFmt w:val="lowerRoman"/>
      <w:lvlText w:val="%9."/>
      <w:lvlJc w:val="right"/>
      <w:pPr>
        <w:tabs>
          <w:tab w:val="num" w:pos="9970"/>
        </w:tabs>
        <w:ind w:left="9970" w:hanging="180"/>
      </w:pPr>
      <w:rPr>
        <w:rFonts w:cs="Times New Roman"/>
      </w:rPr>
    </w:lvl>
  </w:abstractNum>
  <w:abstractNum w:abstractNumId="30" w15:restartNumberingAfterBreak="0">
    <w:nsid w:val="44663374"/>
    <w:multiLevelType w:val="hybridMultilevel"/>
    <w:tmpl w:val="30163912"/>
    <w:lvl w:ilvl="0" w:tplc="DF6AA8D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8905DF"/>
    <w:multiLevelType w:val="hybridMultilevel"/>
    <w:tmpl w:val="D8442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A12927"/>
    <w:multiLevelType w:val="hybridMultilevel"/>
    <w:tmpl w:val="2D78B192"/>
    <w:lvl w:ilvl="0" w:tplc="EBB62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4676A5"/>
    <w:multiLevelType w:val="hybridMultilevel"/>
    <w:tmpl w:val="E5463F30"/>
    <w:lvl w:ilvl="0" w:tplc="941676C0">
      <w:start w:val="1"/>
      <w:numFmt w:val="decimal"/>
      <w:lvlText w:val="(%1)"/>
      <w:lvlJc w:val="left"/>
      <w:pPr>
        <w:ind w:left="1318" w:hanging="360"/>
      </w:pPr>
      <w:rPr>
        <w:rFonts w:ascii="David" w:eastAsia="Times New Roman" w:hAnsi="David" w:cs="David"/>
        <w:b/>
        <w:bCs/>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34" w15:restartNumberingAfterBreak="0">
    <w:nsid w:val="48E65748"/>
    <w:multiLevelType w:val="hybridMultilevel"/>
    <w:tmpl w:val="CEC63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060D6F"/>
    <w:multiLevelType w:val="hybridMultilevel"/>
    <w:tmpl w:val="6D2E04F2"/>
    <w:lvl w:ilvl="0" w:tplc="EBB62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F7347D"/>
    <w:multiLevelType w:val="hybridMultilevel"/>
    <w:tmpl w:val="475AC1E8"/>
    <w:lvl w:ilvl="0" w:tplc="59EE9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361ED8"/>
    <w:multiLevelType w:val="hybridMultilevel"/>
    <w:tmpl w:val="8CCA9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116DF2"/>
    <w:multiLevelType w:val="hybridMultilevel"/>
    <w:tmpl w:val="8244EF48"/>
    <w:lvl w:ilvl="0" w:tplc="072ECDBE">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9" w15:restartNumberingAfterBreak="0">
    <w:nsid w:val="50A92F49"/>
    <w:multiLevelType w:val="hybridMultilevel"/>
    <w:tmpl w:val="BB8EB98A"/>
    <w:lvl w:ilvl="0" w:tplc="28FCD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727456D"/>
    <w:multiLevelType w:val="hybridMultilevel"/>
    <w:tmpl w:val="5DB09660"/>
    <w:lvl w:ilvl="0" w:tplc="59EE9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113C05"/>
    <w:multiLevelType w:val="hybridMultilevel"/>
    <w:tmpl w:val="335832CA"/>
    <w:lvl w:ilvl="0" w:tplc="EBB62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A93D3F"/>
    <w:multiLevelType w:val="hybridMultilevel"/>
    <w:tmpl w:val="C53C2270"/>
    <w:lvl w:ilvl="0" w:tplc="EBB628DC">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861961"/>
    <w:multiLevelType w:val="hybridMultilevel"/>
    <w:tmpl w:val="529C9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D368FF"/>
    <w:multiLevelType w:val="hybridMultilevel"/>
    <w:tmpl w:val="86FCDB20"/>
    <w:lvl w:ilvl="0" w:tplc="83BE8E52">
      <w:start w:val="1"/>
      <w:numFmt w:val="decimal"/>
      <w:lvlText w:val="%1."/>
      <w:lvlJc w:val="left"/>
      <w:pPr>
        <w:tabs>
          <w:tab w:val="num" w:pos="6730"/>
        </w:tabs>
        <w:ind w:left="6730" w:hanging="720"/>
      </w:pPr>
      <w:rPr>
        <w:rFonts w:ascii="David" w:hAnsi="David" w:cs="David" w:hint="cs"/>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1F779F"/>
    <w:multiLevelType w:val="hybridMultilevel"/>
    <w:tmpl w:val="EE6AF220"/>
    <w:lvl w:ilvl="0" w:tplc="59EE9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270882"/>
    <w:multiLevelType w:val="hybridMultilevel"/>
    <w:tmpl w:val="3E301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4105CD"/>
    <w:multiLevelType w:val="hybridMultilevel"/>
    <w:tmpl w:val="BC7C85A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56317A"/>
    <w:multiLevelType w:val="hybridMultilevel"/>
    <w:tmpl w:val="8250A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6554D7"/>
    <w:multiLevelType w:val="hybridMultilevel"/>
    <w:tmpl w:val="6644A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2C39D5"/>
    <w:multiLevelType w:val="hybridMultilevel"/>
    <w:tmpl w:val="2D3E23BC"/>
    <w:lvl w:ilvl="0" w:tplc="EBB62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3F6284"/>
    <w:multiLevelType w:val="hybridMultilevel"/>
    <w:tmpl w:val="A050869C"/>
    <w:lvl w:ilvl="0" w:tplc="9ADA0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5D6986"/>
    <w:multiLevelType w:val="hybridMultilevel"/>
    <w:tmpl w:val="D3C0E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8D6FD5"/>
    <w:multiLevelType w:val="hybridMultilevel"/>
    <w:tmpl w:val="42C4CE04"/>
    <w:lvl w:ilvl="0" w:tplc="A8C2A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C1B2726"/>
    <w:multiLevelType w:val="hybridMultilevel"/>
    <w:tmpl w:val="D2663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0277C9"/>
    <w:multiLevelType w:val="hybridMultilevel"/>
    <w:tmpl w:val="4A4E0A0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0D5E40"/>
    <w:multiLevelType w:val="hybridMultilevel"/>
    <w:tmpl w:val="597EBA8A"/>
    <w:lvl w:ilvl="0" w:tplc="EBB62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0974D1"/>
    <w:multiLevelType w:val="hybridMultilevel"/>
    <w:tmpl w:val="7102EE68"/>
    <w:lvl w:ilvl="0" w:tplc="59EE9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7F4269"/>
    <w:multiLevelType w:val="hybridMultilevel"/>
    <w:tmpl w:val="8BE43D3E"/>
    <w:lvl w:ilvl="0" w:tplc="F5D8E73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9" w15:restartNumberingAfterBreak="0">
    <w:nsid w:val="7A49272C"/>
    <w:multiLevelType w:val="hybridMultilevel"/>
    <w:tmpl w:val="6D167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E31924"/>
    <w:multiLevelType w:val="hybridMultilevel"/>
    <w:tmpl w:val="3F26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12"/>
  </w:num>
  <w:num w:numId="3">
    <w:abstractNumId w:val="8"/>
  </w:num>
  <w:num w:numId="4">
    <w:abstractNumId w:val="55"/>
  </w:num>
  <w:num w:numId="5">
    <w:abstractNumId w:val="29"/>
  </w:num>
  <w:num w:numId="6">
    <w:abstractNumId w:val="44"/>
  </w:num>
  <w:num w:numId="7">
    <w:abstractNumId w:val="51"/>
  </w:num>
  <w:num w:numId="8">
    <w:abstractNumId w:val="7"/>
  </w:num>
  <w:num w:numId="9">
    <w:abstractNumId w:val="19"/>
  </w:num>
  <w:num w:numId="10">
    <w:abstractNumId w:val="43"/>
  </w:num>
  <w:num w:numId="11">
    <w:abstractNumId w:val="46"/>
  </w:num>
  <w:num w:numId="12">
    <w:abstractNumId w:val="54"/>
  </w:num>
  <w:num w:numId="13">
    <w:abstractNumId w:val="53"/>
  </w:num>
  <w:num w:numId="14">
    <w:abstractNumId w:val="22"/>
  </w:num>
  <w:num w:numId="15">
    <w:abstractNumId w:val="23"/>
  </w:num>
  <w:num w:numId="16">
    <w:abstractNumId w:val="4"/>
  </w:num>
  <w:num w:numId="17">
    <w:abstractNumId w:val="30"/>
  </w:num>
  <w:num w:numId="18">
    <w:abstractNumId w:val="3"/>
  </w:num>
  <w:num w:numId="19">
    <w:abstractNumId w:val="24"/>
  </w:num>
  <w:num w:numId="20">
    <w:abstractNumId w:val="0"/>
  </w:num>
  <w:num w:numId="21">
    <w:abstractNumId w:val="14"/>
  </w:num>
  <w:num w:numId="22">
    <w:abstractNumId w:val="36"/>
  </w:num>
  <w:num w:numId="23">
    <w:abstractNumId w:val="45"/>
  </w:num>
  <w:num w:numId="24">
    <w:abstractNumId w:val="57"/>
  </w:num>
  <w:num w:numId="25">
    <w:abstractNumId w:val="11"/>
  </w:num>
  <w:num w:numId="26">
    <w:abstractNumId w:val="40"/>
  </w:num>
  <w:num w:numId="27">
    <w:abstractNumId w:val="13"/>
  </w:num>
  <w:num w:numId="28">
    <w:abstractNumId w:val="1"/>
  </w:num>
  <w:num w:numId="29">
    <w:abstractNumId w:val="6"/>
  </w:num>
  <w:num w:numId="30">
    <w:abstractNumId w:val="18"/>
  </w:num>
  <w:num w:numId="31">
    <w:abstractNumId w:val="21"/>
  </w:num>
  <w:num w:numId="32">
    <w:abstractNumId w:val="52"/>
  </w:num>
  <w:num w:numId="33">
    <w:abstractNumId w:val="20"/>
  </w:num>
  <w:num w:numId="34">
    <w:abstractNumId w:val="60"/>
  </w:num>
  <w:num w:numId="35">
    <w:abstractNumId w:val="34"/>
  </w:num>
  <w:num w:numId="36">
    <w:abstractNumId w:val="31"/>
  </w:num>
  <w:num w:numId="37">
    <w:abstractNumId w:val="37"/>
  </w:num>
  <w:num w:numId="38">
    <w:abstractNumId w:val="59"/>
  </w:num>
  <w:num w:numId="39">
    <w:abstractNumId w:val="48"/>
  </w:num>
  <w:num w:numId="40">
    <w:abstractNumId w:val="9"/>
  </w:num>
  <w:num w:numId="41">
    <w:abstractNumId w:val="41"/>
  </w:num>
  <w:num w:numId="42">
    <w:abstractNumId w:val="56"/>
  </w:num>
  <w:num w:numId="43">
    <w:abstractNumId w:val="35"/>
  </w:num>
  <w:num w:numId="44">
    <w:abstractNumId w:val="26"/>
  </w:num>
  <w:num w:numId="45">
    <w:abstractNumId w:val="39"/>
  </w:num>
  <w:num w:numId="46">
    <w:abstractNumId w:val="42"/>
  </w:num>
  <w:num w:numId="47">
    <w:abstractNumId w:val="50"/>
  </w:num>
  <w:num w:numId="48">
    <w:abstractNumId w:val="32"/>
  </w:num>
  <w:num w:numId="49">
    <w:abstractNumId w:val="27"/>
  </w:num>
  <w:num w:numId="50">
    <w:abstractNumId w:val="25"/>
  </w:num>
  <w:num w:numId="51">
    <w:abstractNumId w:val="10"/>
  </w:num>
  <w:num w:numId="52">
    <w:abstractNumId w:val="15"/>
  </w:num>
  <w:num w:numId="53">
    <w:abstractNumId w:val="58"/>
  </w:num>
  <w:num w:numId="54">
    <w:abstractNumId w:val="5"/>
  </w:num>
  <w:num w:numId="55">
    <w:abstractNumId w:val="49"/>
  </w:num>
  <w:num w:numId="56">
    <w:abstractNumId w:val="16"/>
  </w:num>
  <w:num w:numId="57">
    <w:abstractNumId w:val="17"/>
  </w:num>
  <w:num w:numId="58">
    <w:abstractNumId w:val="38"/>
  </w:num>
  <w:num w:numId="59">
    <w:abstractNumId w:val="28"/>
  </w:num>
  <w:num w:numId="60">
    <w:abstractNumId w:val="33"/>
  </w:num>
  <w:num w:numId="61">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2"/>
  </w:compat>
  <w:rsids>
    <w:rsidRoot w:val="00F652F7"/>
    <w:rsid w:val="00001818"/>
    <w:rsid w:val="00001A07"/>
    <w:rsid w:val="00002017"/>
    <w:rsid w:val="0000711B"/>
    <w:rsid w:val="00010F9D"/>
    <w:rsid w:val="000126C9"/>
    <w:rsid w:val="00014595"/>
    <w:rsid w:val="0001681A"/>
    <w:rsid w:val="00016CE6"/>
    <w:rsid w:val="00023A68"/>
    <w:rsid w:val="0002468D"/>
    <w:rsid w:val="00025F2D"/>
    <w:rsid w:val="000300BC"/>
    <w:rsid w:val="00032089"/>
    <w:rsid w:val="00033C70"/>
    <w:rsid w:val="000358A7"/>
    <w:rsid w:val="00035B3A"/>
    <w:rsid w:val="0003700D"/>
    <w:rsid w:val="00040257"/>
    <w:rsid w:val="00041549"/>
    <w:rsid w:val="00042024"/>
    <w:rsid w:val="00042103"/>
    <w:rsid w:val="000427C6"/>
    <w:rsid w:val="00043D10"/>
    <w:rsid w:val="00051358"/>
    <w:rsid w:val="00052398"/>
    <w:rsid w:val="00052961"/>
    <w:rsid w:val="00052D2E"/>
    <w:rsid w:val="000542EB"/>
    <w:rsid w:val="00054FC7"/>
    <w:rsid w:val="000556C4"/>
    <w:rsid w:val="000569B4"/>
    <w:rsid w:val="00056BB6"/>
    <w:rsid w:val="00056BC2"/>
    <w:rsid w:val="0005755F"/>
    <w:rsid w:val="0006037C"/>
    <w:rsid w:val="00061658"/>
    <w:rsid w:val="0006177A"/>
    <w:rsid w:val="000642CC"/>
    <w:rsid w:val="00064375"/>
    <w:rsid w:val="00064B2B"/>
    <w:rsid w:val="00065B33"/>
    <w:rsid w:val="00065E69"/>
    <w:rsid w:val="00066876"/>
    <w:rsid w:val="00070438"/>
    <w:rsid w:val="00070D09"/>
    <w:rsid w:val="00073977"/>
    <w:rsid w:val="0007648E"/>
    <w:rsid w:val="00077159"/>
    <w:rsid w:val="00077CC4"/>
    <w:rsid w:val="000803C7"/>
    <w:rsid w:val="00080706"/>
    <w:rsid w:val="00080F51"/>
    <w:rsid w:val="00081774"/>
    <w:rsid w:val="00082805"/>
    <w:rsid w:val="00082B88"/>
    <w:rsid w:val="000833C3"/>
    <w:rsid w:val="00083A63"/>
    <w:rsid w:val="00086A41"/>
    <w:rsid w:val="00086CDA"/>
    <w:rsid w:val="00087DAF"/>
    <w:rsid w:val="00091EB2"/>
    <w:rsid w:val="000944E3"/>
    <w:rsid w:val="00094E9E"/>
    <w:rsid w:val="00095473"/>
    <w:rsid w:val="000A0436"/>
    <w:rsid w:val="000A10C3"/>
    <w:rsid w:val="000A14B9"/>
    <w:rsid w:val="000A1D87"/>
    <w:rsid w:val="000A5FB4"/>
    <w:rsid w:val="000A6885"/>
    <w:rsid w:val="000A6B13"/>
    <w:rsid w:val="000A7456"/>
    <w:rsid w:val="000A79D6"/>
    <w:rsid w:val="000A7C04"/>
    <w:rsid w:val="000B2A1C"/>
    <w:rsid w:val="000C1271"/>
    <w:rsid w:val="000C331F"/>
    <w:rsid w:val="000C404F"/>
    <w:rsid w:val="000C51B7"/>
    <w:rsid w:val="000C5302"/>
    <w:rsid w:val="000C74FA"/>
    <w:rsid w:val="000C7AD1"/>
    <w:rsid w:val="000D1EBF"/>
    <w:rsid w:val="000D203E"/>
    <w:rsid w:val="000D422E"/>
    <w:rsid w:val="000D47F2"/>
    <w:rsid w:val="000D52A8"/>
    <w:rsid w:val="000E197C"/>
    <w:rsid w:val="000E1FB5"/>
    <w:rsid w:val="000E3D1F"/>
    <w:rsid w:val="000E53A3"/>
    <w:rsid w:val="000E6B93"/>
    <w:rsid w:val="000E738E"/>
    <w:rsid w:val="000F0079"/>
    <w:rsid w:val="000F05ED"/>
    <w:rsid w:val="000F1253"/>
    <w:rsid w:val="000F19F0"/>
    <w:rsid w:val="000F20EC"/>
    <w:rsid w:val="000F2BDE"/>
    <w:rsid w:val="000F5F19"/>
    <w:rsid w:val="000F73CB"/>
    <w:rsid w:val="000F7417"/>
    <w:rsid w:val="0010008B"/>
    <w:rsid w:val="001001C5"/>
    <w:rsid w:val="00101783"/>
    <w:rsid w:val="0010421A"/>
    <w:rsid w:val="00104E78"/>
    <w:rsid w:val="00106C0E"/>
    <w:rsid w:val="0011080B"/>
    <w:rsid w:val="00112D6B"/>
    <w:rsid w:val="00113CDF"/>
    <w:rsid w:val="00114673"/>
    <w:rsid w:val="00115188"/>
    <w:rsid w:val="00115945"/>
    <w:rsid w:val="00120BCD"/>
    <w:rsid w:val="00120C74"/>
    <w:rsid w:val="001226EA"/>
    <w:rsid w:val="00125087"/>
    <w:rsid w:val="001254BB"/>
    <w:rsid w:val="00125C57"/>
    <w:rsid w:val="00125C62"/>
    <w:rsid w:val="001265ED"/>
    <w:rsid w:val="00127155"/>
    <w:rsid w:val="00131E56"/>
    <w:rsid w:val="001330EF"/>
    <w:rsid w:val="0013370A"/>
    <w:rsid w:val="0013415E"/>
    <w:rsid w:val="001341C4"/>
    <w:rsid w:val="00134526"/>
    <w:rsid w:val="00135FE7"/>
    <w:rsid w:val="00136D44"/>
    <w:rsid w:val="00140367"/>
    <w:rsid w:val="0014042D"/>
    <w:rsid w:val="001411B1"/>
    <w:rsid w:val="00141E7E"/>
    <w:rsid w:val="00142368"/>
    <w:rsid w:val="00144096"/>
    <w:rsid w:val="00144AFA"/>
    <w:rsid w:val="00145023"/>
    <w:rsid w:val="001468F3"/>
    <w:rsid w:val="001471BA"/>
    <w:rsid w:val="00147EE6"/>
    <w:rsid w:val="001516EA"/>
    <w:rsid w:val="00151E61"/>
    <w:rsid w:val="00153E19"/>
    <w:rsid w:val="001551E2"/>
    <w:rsid w:val="0015686D"/>
    <w:rsid w:val="00161E6B"/>
    <w:rsid w:val="0016545C"/>
    <w:rsid w:val="00167895"/>
    <w:rsid w:val="001702E0"/>
    <w:rsid w:val="00170A8E"/>
    <w:rsid w:val="00170FE3"/>
    <w:rsid w:val="00171048"/>
    <w:rsid w:val="001717F4"/>
    <w:rsid w:val="00171B25"/>
    <w:rsid w:val="00171E61"/>
    <w:rsid w:val="0017301E"/>
    <w:rsid w:val="001834D4"/>
    <w:rsid w:val="00183C52"/>
    <w:rsid w:val="001841FD"/>
    <w:rsid w:val="00184F87"/>
    <w:rsid w:val="0018511B"/>
    <w:rsid w:val="00191D81"/>
    <w:rsid w:val="00192231"/>
    <w:rsid w:val="00192978"/>
    <w:rsid w:val="0019442B"/>
    <w:rsid w:val="00195341"/>
    <w:rsid w:val="00197285"/>
    <w:rsid w:val="001978E8"/>
    <w:rsid w:val="001A173E"/>
    <w:rsid w:val="001A1FBC"/>
    <w:rsid w:val="001A38C6"/>
    <w:rsid w:val="001A62A2"/>
    <w:rsid w:val="001A64FA"/>
    <w:rsid w:val="001A7C7E"/>
    <w:rsid w:val="001B03E0"/>
    <w:rsid w:val="001B0FBF"/>
    <w:rsid w:val="001B21E3"/>
    <w:rsid w:val="001B2A7D"/>
    <w:rsid w:val="001B6FDA"/>
    <w:rsid w:val="001B7702"/>
    <w:rsid w:val="001B7781"/>
    <w:rsid w:val="001B7924"/>
    <w:rsid w:val="001C08CB"/>
    <w:rsid w:val="001C2D8E"/>
    <w:rsid w:val="001C3E4F"/>
    <w:rsid w:val="001C46AF"/>
    <w:rsid w:val="001C4939"/>
    <w:rsid w:val="001C697D"/>
    <w:rsid w:val="001C7A4B"/>
    <w:rsid w:val="001D285E"/>
    <w:rsid w:val="001D3C60"/>
    <w:rsid w:val="001D400B"/>
    <w:rsid w:val="001D4770"/>
    <w:rsid w:val="001D6AD5"/>
    <w:rsid w:val="001D6E2F"/>
    <w:rsid w:val="001E1286"/>
    <w:rsid w:val="001E153E"/>
    <w:rsid w:val="001E2062"/>
    <w:rsid w:val="001E61D8"/>
    <w:rsid w:val="001E7461"/>
    <w:rsid w:val="001F1595"/>
    <w:rsid w:val="001F25DF"/>
    <w:rsid w:val="001F339D"/>
    <w:rsid w:val="001F4BB7"/>
    <w:rsid w:val="001F64CC"/>
    <w:rsid w:val="001F684C"/>
    <w:rsid w:val="001F69A5"/>
    <w:rsid w:val="001F78D1"/>
    <w:rsid w:val="002004A4"/>
    <w:rsid w:val="00200769"/>
    <w:rsid w:val="00200E20"/>
    <w:rsid w:val="0020207C"/>
    <w:rsid w:val="002021D6"/>
    <w:rsid w:val="00202DC9"/>
    <w:rsid w:val="00202EDF"/>
    <w:rsid w:val="0020500B"/>
    <w:rsid w:val="0020535F"/>
    <w:rsid w:val="00210BB4"/>
    <w:rsid w:val="00210C18"/>
    <w:rsid w:val="00212C2E"/>
    <w:rsid w:val="00213268"/>
    <w:rsid w:val="00213BFF"/>
    <w:rsid w:val="00215200"/>
    <w:rsid w:val="00217303"/>
    <w:rsid w:val="00221444"/>
    <w:rsid w:val="00221988"/>
    <w:rsid w:val="00221C69"/>
    <w:rsid w:val="00221F91"/>
    <w:rsid w:val="00224D5D"/>
    <w:rsid w:val="002254E9"/>
    <w:rsid w:val="00225FB7"/>
    <w:rsid w:val="0022648A"/>
    <w:rsid w:val="002271EA"/>
    <w:rsid w:val="002325C8"/>
    <w:rsid w:val="00233B42"/>
    <w:rsid w:val="002359A4"/>
    <w:rsid w:val="00236D4F"/>
    <w:rsid w:val="00237CA1"/>
    <w:rsid w:val="00240C66"/>
    <w:rsid w:val="00242653"/>
    <w:rsid w:val="00243461"/>
    <w:rsid w:val="002434C0"/>
    <w:rsid w:val="00243DCA"/>
    <w:rsid w:val="00246861"/>
    <w:rsid w:val="002468C0"/>
    <w:rsid w:val="00246CF0"/>
    <w:rsid w:val="002473E4"/>
    <w:rsid w:val="00247A40"/>
    <w:rsid w:val="00253EB0"/>
    <w:rsid w:val="00254114"/>
    <w:rsid w:val="00254806"/>
    <w:rsid w:val="00256ED5"/>
    <w:rsid w:val="002601AE"/>
    <w:rsid w:val="002601F5"/>
    <w:rsid w:val="002615FD"/>
    <w:rsid w:val="002646D5"/>
    <w:rsid w:val="00264A9E"/>
    <w:rsid w:val="00264DA9"/>
    <w:rsid w:val="002661EA"/>
    <w:rsid w:val="00266746"/>
    <w:rsid w:val="002711E6"/>
    <w:rsid w:val="00274292"/>
    <w:rsid w:val="00274C8C"/>
    <w:rsid w:val="00275CAD"/>
    <w:rsid w:val="002761C9"/>
    <w:rsid w:val="00277BB8"/>
    <w:rsid w:val="002805ED"/>
    <w:rsid w:val="00280EC6"/>
    <w:rsid w:val="002829D6"/>
    <w:rsid w:val="002845B4"/>
    <w:rsid w:val="00290913"/>
    <w:rsid w:val="00291B9A"/>
    <w:rsid w:val="00292473"/>
    <w:rsid w:val="002947D0"/>
    <w:rsid w:val="0029539A"/>
    <w:rsid w:val="002959D3"/>
    <w:rsid w:val="00296EB1"/>
    <w:rsid w:val="002A1EF3"/>
    <w:rsid w:val="002A2625"/>
    <w:rsid w:val="002A4003"/>
    <w:rsid w:val="002A4A8A"/>
    <w:rsid w:val="002A73BA"/>
    <w:rsid w:val="002A7EFE"/>
    <w:rsid w:val="002B0662"/>
    <w:rsid w:val="002B1CAC"/>
    <w:rsid w:val="002B312F"/>
    <w:rsid w:val="002B3CA4"/>
    <w:rsid w:val="002B5690"/>
    <w:rsid w:val="002B5EB0"/>
    <w:rsid w:val="002B6B40"/>
    <w:rsid w:val="002B76C7"/>
    <w:rsid w:val="002B773F"/>
    <w:rsid w:val="002C0EBF"/>
    <w:rsid w:val="002C2097"/>
    <w:rsid w:val="002C21BD"/>
    <w:rsid w:val="002C2F43"/>
    <w:rsid w:val="002C3B15"/>
    <w:rsid w:val="002C6A6C"/>
    <w:rsid w:val="002D3723"/>
    <w:rsid w:val="002D4306"/>
    <w:rsid w:val="002D4392"/>
    <w:rsid w:val="002D552E"/>
    <w:rsid w:val="002D5861"/>
    <w:rsid w:val="002D588F"/>
    <w:rsid w:val="002D5FF4"/>
    <w:rsid w:val="002D6618"/>
    <w:rsid w:val="002D7322"/>
    <w:rsid w:val="002D75AE"/>
    <w:rsid w:val="002E0F60"/>
    <w:rsid w:val="002E1C2A"/>
    <w:rsid w:val="002E4B25"/>
    <w:rsid w:val="002F3800"/>
    <w:rsid w:val="002F5844"/>
    <w:rsid w:val="002F5C7E"/>
    <w:rsid w:val="002F6870"/>
    <w:rsid w:val="002F6D43"/>
    <w:rsid w:val="002F7520"/>
    <w:rsid w:val="00300BD3"/>
    <w:rsid w:val="003013FA"/>
    <w:rsid w:val="003036F8"/>
    <w:rsid w:val="003054CE"/>
    <w:rsid w:val="00305CE5"/>
    <w:rsid w:val="00310E6A"/>
    <w:rsid w:val="00311FBF"/>
    <w:rsid w:val="00312E3F"/>
    <w:rsid w:val="00313077"/>
    <w:rsid w:val="0031327E"/>
    <w:rsid w:val="003133C2"/>
    <w:rsid w:val="00314FAF"/>
    <w:rsid w:val="003151AA"/>
    <w:rsid w:val="003158B9"/>
    <w:rsid w:val="00320580"/>
    <w:rsid w:val="003208FD"/>
    <w:rsid w:val="00323A00"/>
    <w:rsid w:val="00324616"/>
    <w:rsid w:val="003253F4"/>
    <w:rsid w:val="00325CB2"/>
    <w:rsid w:val="0033083C"/>
    <w:rsid w:val="0033159D"/>
    <w:rsid w:val="00332CB7"/>
    <w:rsid w:val="00332FCE"/>
    <w:rsid w:val="00333328"/>
    <w:rsid w:val="00334506"/>
    <w:rsid w:val="003347F0"/>
    <w:rsid w:val="00334DB0"/>
    <w:rsid w:val="00334FC6"/>
    <w:rsid w:val="00336204"/>
    <w:rsid w:val="003420A3"/>
    <w:rsid w:val="003420ED"/>
    <w:rsid w:val="003423A0"/>
    <w:rsid w:val="0034280A"/>
    <w:rsid w:val="003430DE"/>
    <w:rsid w:val="0034361B"/>
    <w:rsid w:val="00343786"/>
    <w:rsid w:val="00343B51"/>
    <w:rsid w:val="0034460F"/>
    <w:rsid w:val="003448DF"/>
    <w:rsid w:val="0034527F"/>
    <w:rsid w:val="003452C2"/>
    <w:rsid w:val="003452E1"/>
    <w:rsid w:val="003457AF"/>
    <w:rsid w:val="00346856"/>
    <w:rsid w:val="00351148"/>
    <w:rsid w:val="00353018"/>
    <w:rsid w:val="003540B0"/>
    <w:rsid w:val="00354519"/>
    <w:rsid w:val="0035543C"/>
    <w:rsid w:val="003557AF"/>
    <w:rsid w:val="00355B5F"/>
    <w:rsid w:val="0035605D"/>
    <w:rsid w:val="00357C8E"/>
    <w:rsid w:val="00357CB1"/>
    <w:rsid w:val="00361232"/>
    <w:rsid w:val="00361841"/>
    <w:rsid w:val="003628C7"/>
    <w:rsid w:val="00362CE1"/>
    <w:rsid w:val="003674A7"/>
    <w:rsid w:val="00370674"/>
    <w:rsid w:val="00370FBF"/>
    <w:rsid w:val="00371857"/>
    <w:rsid w:val="00372306"/>
    <w:rsid w:val="003723F2"/>
    <w:rsid w:val="003740D6"/>
    <w:rsid w:val="00374DDE"/>
    <w:rsid w:val="003759D5"/>
    <w:rsid w:val="00376CD8"/>
    <w:rsid w:val="0038053B"/>
    <w:rsid w:val="00385E64"/>
    <w:rsid w:val="00386CD4"/>
    <w:rsid w:val="003874DD"/>
    <w:rsid w:val="00387760"/>
    <w:rsid w:val="00387EDD"/>
    <w:rsid w:val="00391D67"/>
    <w:rsid w:val="00392348"/>
    <w:rsid w:val="003926F9"/>
    <w:rsid w:val="00392915"/>
    <w:rsid w:val="0039361F"/>
    <w:rsid w:val="00394D57"/>
    <w:rsid w:val="00397E5C"/>
    <w:rsid w:val="003A0247"/>
    <w:rsid w:val="003A04DF"/>
    <w:rsid w:val="003A2EA0"/>
    <w:rsid w:val="003A4968"/>
    <w:rsid w:val="003A599A"/>
    <w:rsid w:val="003A5FCA"/>
    <w:rsid w:val="003A64C9"/>
    <w:rsid w:val="003A6703"/>
    <w:rsid w:val="003B0691"/>
    <w:rsid w:val="003B1747"/>
    <w:rsid w:val="003B26EA"/>
    <w:rsid w:val="003B4D87"/>
    <w:rsid w:val="003B56EE"/>
    <w:rsid w:val="003B64F7"/>
    <w:rsid w:val="003C0F37"/>
    <w:rsid w:val="003C18C5"/>
    <w:rsid w:val="003C21A9"/>
    <w:rsid w:val="003C2852"/>
    <w:rsid w:val="003C4CFC"/>
    <w:rsid w:val="003C530E"/>
    <w:rsid w:val="003C69D9"/>
    <w:rsid w:val="003D1690"/>
    <w:rsid w:val="003D1B8E"/>
    <w:rsid w:val="003D2F49"/>
    <w:rsid w:val="003D32CC"/>
    <w:rsid w:val="003D503D"/>
    <w:rsid w:val="003D58F4"/>
    <w:rsid w:val="003D6322"/>
    <w:rsid w:val="003D6839"/>
    <w:rsid w:val="003D7B72"/>
    <w:rsid w:val="003E047F"/>
    <w:rsid w:val="003E083E"/>
    <w:rsid w:val="003E28C9"/>
    <w:rsid w:val="003E331F"/>
    <w:rsid w:val="003E5C59"/>
    <w:rsid w:val="003F433A"/>
    <w:rsid w:val="003F5757"/>
    <w:rsid w:val="00402627"/>
    <w:rsid w:val="00403893"/>
    <w:rsid w:val="00404068"/>
    <w:rsid w:val="00404C2C"/>
    <w:rsid w:val="00405D96"/>
    <w:rsid w:val="00407944"/>
    <w:rsid w:val="00407A32"/>
    <w:rsid w:val="00407F36"/>
    <w:rsid w:val="00410909"/>
    <w:rsid w:val="004126E8"/>
    <w:rsid w:val="0041480E"/>
    <w:rsid w:val="00414EDC"/>
    <w:rsid w:val="0041558C"/>
    <w:rsid w:val="0041629C"/>
    <w:rsid w:val="00420F9C"/>
    <w:rsid w:val="004240BF"/>
    <w:rsid w:val="00424956"/>
    <w:rsid w:val="00425176"/>
    <w:rsid w:val="004258C0"/>
    <w:rsid w:val="00425FCE"/>
    <w:rsid w:val="00431429"/>
    <w:rsid w:val="00431EF2"/>
    <w:rsid w:val="004320F6"/>
    <w:rsid w:val="00433E89"/>
    <w:rsid w:val="00434827"/>
    <w:rsid w:val="004364BB"/>
    <w:rsid w:val="00436D37"/>
    <w:rsid w:val="0043756A"/>
    <w:rsid w:val="004376C9"/>
    <w:rsid w:val="00440939"/>
    <w:rsid w:val="00440B88"/>
    <w:rsid w:val="004438DD"/>
    <w:rsid w:val="00443960"/>
    <w:rsid w:val="00443B33"/>
    <w:rsid w:val="0044419D"/>
    <w:rsid w:val="00444C77"/>
    <w:rsid w:val="004517D8"/>
    <w:rsid w:val="00451AB8"/>
    <w:rsid w:val="0045275F"/>
    <w:rsid w:val="0045472A"/>
    <w:rsid w:val="00455DC7"/>
    <w:rsid w:val="004610CD"/>
    <w:rsid w:val="0046110F"/>
    <w:rsid w:val="00461E62"/>
    <w:rsid w:val="00463607"/>
    <w:rsid w:val="00463BBF"/>
    <w:rsid w:val="00463DAC"/>
    <w:rsid w:val="00465D23"/>
    <w:rsid w:val="00467C71"/>
    <w:rsid w:val="00467D1E"/>
    <w:rsid w:val="00467E77"/>
    <w:rsid w:val="00470F54"/>
    <w:rsid w:val="004729BB"/>
    <w:rsid w:val="004735ED"/>
    <w:rsid w:val="004736C5"/>
    <w:rsid w:val="004750EE"/>
    <w:rsid w:val="00477BAF"/>
    <w:rsid w:val="00483A0C"/>
    <w:rsid w:val="00483CBC"/>
    <w:rsid w:val="004857E2"/>
    <w:rsid w:val="00485DCD"/>
    <w:rsid w:val="0048601A"/>
    <w:rsid w:val="004919E1"/>
    <w:rsid w:val="00491C31"/>
    <w:rsid w:val="00494215"/>
    <w:rsid w:val="004944B9"/>
    <w:rsid w:val="00495AC9"/>
    <w:rsid w:val="00495E27"/>
    <w:rsid w:val="0049738B"/>
    <w:rsid w:val="004A0CC4"/>
    <w:rsid w:val="004A0D4E"/>
    <w:rsid w:val="004A2BD3"/>
    <w:rsid w:val="004A4333"/>
    <w:rsid w:val="004A49BC"/>
    <w:rsid w:val="004A6963"/>
    <w:rsid w:val="004A74C3"/>
    <w:rsid w:val="004A75D6"/>
    <w:rsid w:val="004B003F"/>
    <w:rsid w:val="004B0AE3"/>
    <w:rsid w:val="004B125B"/>
    <w:rsid w:val="004B1FBD"/>
    <w:rsid w:val="004B56F0"/>
    <w:rsid w:val="004B5CD0"/>
    <w:rsid w:val="004B7A63"/>
    <w:rsid w:val="004C196A"/>
    <w:rsid w:val="004C1A2F"/>
    <w:rsid w:val="004C1C5D"/>
    <w:rsid w:val="004C2653"/>
    <w:rsid w:val="004C3571"/>
    <w:rsid w:val="004C3F4B"/>
    <w:rsid w:val="004C49E8"/>
    <w:rsid w:val="004C6B0E"/>
    <w:rsid w:val="004C6EBD"/>
    <w:rsid w:val="004D0715"/>
    <w:rsid w:val="004D1275"/>
    <w:rsid w:val="004D1EBE"/>
    <w:rsid w:val="004D2063"/>
    <w:rsid w:val="004D328C"/>
    <w:rsid w:val="004D5FA7"/>
    <w:rsid w:val="004E0FD0"/>
    <w:rsid w:val="004E2EC1"/>
    <w:rsid w:val="004E36A6"/>
    <w:rsid w:val="004E3873"/>
    <w:rsid w:val="004E58FF"/>
    <w:rsid w:val="004E595E"/>
    <w:rsid w:val="004F1FE7"/>
    <w:rsid w:val="004F2A96"/>
    <w:rsid w:val="004F2D33"/>
    <w:rsid w:val="004F304B"/>
    <w:rsid w:val="004F3236"/>
    <w:rsid w:val="004F383A"/>
    <w:rsid w:val="004F3C77"/>
    <w:rsid w:val="004F716F"/>
    <w:rsid w:val="005007BC"/>
    <w:rsid w:val="005007D8"/>
    <w:rsid w:val="00501E05"/>
    <w:rsid w:val="00502481"/>
    <w:rsid w:val="00502A8D"/>
    <w:rsid w:val="00503C4D"/>
    <w:rsid w:val="005048D3"/>
    <w:rsid w:val="00510441"/>
    <w:rsid w:val="00510548"/>
    <w:rsid w:val="00512293"/>
    <w:rsid w:val="0051748C"/>
    <w:rsid w:val="00520D42"/>
    <w:rsid w:val="00522FCB"/>
    <w:rsid w:val="005244F7"/>
    <w:rsid w:val="00525022"/>
    <w:rsid w:val="00525BAC"/>
    <w:rsid w:val="00530FF9"/>
    <w:rsid w:val="00532B80"/>
    <w:rsid w:val="0053300E"/>
    <w:rsid w:val="00533E86"/>
    <w:rsid w:val="00533FC6"/>
    <w:rsid w:val="005354EB"/>
    <w:rsid w:val="00536B1B"/>
    <w:rsid w:val="00537972"/>
    <w:rsid w:val="005411B3"/>
    <w:rsid w:val="00543C67"/>
    <w:rsid w:val="00546CFB"/>
    <w:rsid w:val="00550269"/>
    <w:rsid w:val="00551C65"/>
    <w:rsid w:val="005521B6"/>
    <w:rsid w:val="00552AFF"/>
    <w:rsid w:val="00555AB1"/>
    <w:rsid w:val="00562D60"/>
    <w:rsid w:val="0056610D"/>
    <w:rsid w:val="0056687D"/>
    <w:rsid w:val="005679D9"/>
    <w:rsid w:val="0057390C"/>
    <w:rsid w:val="005740F2"/>
    <w:rsid w:val="005749CA"/>
    <w:rsid w:val="00575AD3"/>
    <w:rsid w:val="00582A00"/>
    <w:rsid w:val="005839A3"/>
    <w:rsid w:val="00586A38"/>
    <w:rsid w:val="00587230"/>
    <w:rsid w:val="00587B6A"/>
    <w:rsid w:val="00591F41"/>
    <w:rsid w:val="00594192"/>
    <w:rsid w:val="00595242"/>
    <w:rsid w:val="0059775A"/>
    <w:rsid w:val="00597AB6"/>
    <w:rsid w:val="005A194A"/>
    <w:rsid w:val="005A24D2"/>
    <w:rsid w:val="005A26BA"/>
    <w:rsid w:val="005A294E"/>
    <w:rsid w:val="005A30E0"/>
    <w:rsid w:val="005A3302"/>
    <w:rsid w:val="005A3935"/>
    <w:rsid w:val="005A43CD"/>
    <w:rsid w:val="005A4689"/>
    <w:rsid w:val="005A4886"/>
    <w:rsid w:val="005A4FA3"/>
    <w:rsid w:val="005A6C8B"/>
    <w:rsid w:val="005B2F59"/>
    <w:rsid w:val="005B332C"/>
    <w:rsid w:val="005B33C7"/>
    <w:rsid w:val="005B3481"/>
    <w:rsid w:val="005B3BAE"/>
    <w:rsid w:val="005B44A0"/>
    <w:rsid w:val="005B481D"/>
    <w:rsid w:val="005B5629"/>
    <w:rsid w:val="005B6271"/>
    <w:rsid w:val="005B6CF3"/>
    <w:rsid w:val="005B70D3"/>
    <w:rsid w:val="005B778B"/>
    <w:rsid w:val="005B7C26"/>
    <w:rsid w:val="005C0AAE"/>
    <w:rsid w:val="005C2068"/>
    <w:rsid w:val="005C2181"/>
    <w:rsid w:val="005C2963"/>
    <w:rsid w:val="005C31A0"/>
    <w:rsid w:val="005C39C6"/>
    <w:rsid w:val="005C4DEC"/>
    <w:rsid w:val="005C5FE1"/>
    <w:rsid w:val="005C62F5"/>
    <w:rsid w:val="005D175A"/>
    <w:rsid w:val="005D1C96"/>
    <w:rsid w:val="005D3BF5"/>
    <w:rsid w:val="005D3FC9"/>
    <w:rsid w:val="005D418D"/>
    <w:rsid w:val="005D516D"/>
    <w:rsid w:val="005D5F8A"/>
    <w:rsid w:val="005E03AC"/>
    <w:rsid w:val="005E2405"/>
    <w:rsid w:val="005E299C"/>
    <w:rsid w:val="005E46C0"/>
    <w:rsid w:val="005E4EE2"/>
    <w:rsid w:val="005E6B5E"/>
    <w:rsid w:val="005E723B"/>
    <w:rsid w:val="005F0194"/>
    <w:rsid w:val="005F146B"/>
    <w:rsid w:val="005F199C"/>
    <w:rsid w:val="005F1AA9"/>
    <w:rsid w:val="005F2700"/>
    <w:rsid w:val="005F5008"/>
    <w:rsid w:val="005F5084"/>
    <w:rsid w:val="005F76C8"/>
    <w:rsid w:val="005F77E4"/>
    <w:rsid w:val="005F7D40"/>
    <w:rsid w:val="005F7FDE"/>
    <w:rsid w:val="00600D47"/>
    <w:rsid w:val="00603F2F"/>
    <w:rsid w:val="0060718D"/>
    <w:rsid w:val="00613FEE"/>
    <w:rsid w:val="006153C0"/>
    <w:rsid w:val="00617014"/>
    <w:rsid w:val="006178CA"/>
    <w:rsid w:val="006201F9"/>
    <w:rsid w:val="00622F57"/>
    <w:rsid w:val="006232A6"/>
    <w:rsid w:val="00624A03"/>
    <w:rsid w:val="0062576B"/>
    <w:rsid w:val="00630624"/>
    <w:rsid w:val="00630943"/>
    <w:rsid w:val="00630BDD"/>
    <w:rsid w:val="006312DF"/>
    <w:rsid w:val="006317A9"/>
    <w:rsid w:val="00631C93"/>
    <w:rsid w:val="00632ADE"/>
    <w:rsid w:val="006335CC"/>
    <w:rsid w:val="00633CAC"/>
    <w:rsid w:val="00634C03"/>
    <w:rsid w:val="006371A9"/>
    <w:rsid w:val="0063734A"/>
    <w:rsid w:val="00637D17"/>
    <w:rsid w:val="00640302"/>
    <w:rsid w:val="00640364"/>
    <w:rsid w:val="0064143C"/>
    <w:rsid w:val="006414FC"/>
    <w:rsid w:val="00642D28"/>
    <w:rsid w:val="00642FB2"/>
    <w:rsid w:val="0064359A"/>
    <w:rsid w:val="006440ED"/>
    <w:rsid w:val="00644E33"/>
    <w:rsid w:val="00650D39"/>
    <w:rsid w:val="00652D38"/>
    <w:rsid w:val="0065338B"/>
    <w:rsid w:val="006534B3"/>
    <w:rsid w:val="00656F7A"/>
    <w:rsid w:val="00660067"/>
    <w:rsid w:val="006605B0"/>
    <w:rsid w:val="00661920"/>
    <w:rsid w:val="006622C9"/>
    <w:rsid w:val="00663A2F"/>
    <w:rsid w:val="00663B25"/>
    <w:rsid w:val="00664368"/>
    <w:rsid w:val="00664D35"/>
    <w:rsid w:val="006650B7"/>
    <w:rsid w:val="00667054"/>
    <w:rsid w:val="0066776E"/>
    <w:rsid w:val="0067372A"/>
    <w:rsid w:val="00674CD4"/>
    <w:rsid w:val="00674E66"/>
    <w:rsid w:val="006751B3"/>
    <w:rsid w:val="0067577A"/>
    <w:rsid w:val="0067590C"/>
    <w:rsid w:val="00676C58"/>
    <w:rsid w:val="006779F7"/>
    <w:rsid w:val="006801E9"/>
    <w:rsid w:val="0068510C"/>
    <w:rsid w:val="00687A68"/>
    <w:rsid w:val="00687ACE"/>
    <w:rsid w:val="006900A6"/>
    <w:rsid w:val="0069078F"/>
    <w:rsid w:val="006920AE"/>
    <w:rsid w:val="0069434D"/>
    <w:rsid w:val="006962E2"/>
    <w:rsid w:val="006A0562"/>
    <w:rsid w:val="006A157D"/>
    <w:rsid w:val="006A163B"/>
    <w:rsid w:val="006A5FE5"/>
    <w:rsid w:val="006A60EF"/>
    <w:rsid w:val="006A6BD0"/>
    <w:rsid w:val="006A726B"/>
    <w:rsid w:val="006B03A6"/>
    <w:rsid w:val="006B0415"/>
    <w:rsid w:val="006B16A9"/>
    <w:rsid w:val="006B195E"/>
    <w:rsid w:val="006B1A35"/>
    <w:rsid w:val="006B1DD4"/>
    <w:rsid w:val="006B22C2"/>
    <w:rsid w:val="006B3AE6"/>
    <w:rsid w:val="006B3F01"/>
    <w:rsid w:val="006B432E"/>
    <w:rsid w:val="006B4572"/>
    <w:rsid w:val="006B4815"/>
    <w:rsid w:val="006B7747"/>
    <w:rsid w:val="006C122F"/>
    <w:rsid w:val="006C316F"/>
    <w:rsid w:val="006C392A"/>
    <w:rsid w:val="006C45EB"/>
    <w:rsid w:val="006C5F0C"/>
    <w:rsid w:val="006C6A0C"/>
    <w:rsid w:val="006C6FB0"/>
    <w:rsid w:val="006C7742"/>
    <w:rsid w:val="006C7BD6"/>
    <w:rsid w:val="006C7C69"/>
    <w:rsid w:val="006D028A"/>
    <w:rsid w:val="006D0845"/>
    <w:rsid w:val="006D2751"/>
    <w:rsid w:val="006D2B6E"/>
    <w:rsid w:val="006D571C"/>
    <w:rsid w:val="006D664C"/>
    <w:rsid w:val="006D7E26"/>
    <w:rsid w:val="006E270D"/>
    <w:rsid w:val="006E3291"/>
    <w:rsid w:val="006E38F5"/>
    <w:rsid w:val="006E4F85"/>
    <w:rsid w:val="006E6038"/>
    <w:rsid w:val="006F078C"/>
    <w:rsid w:val="006F0CE2"/>
    <w:rsid w:val="006F16BB"/>
    <w:rsid w:val="006F4293"/>
    <w:rsid w:val="006F5EB8"/>
    <w:rsid w:val="006F69CB"/>
    <w:rsid w:val="007004BA"/>
    <w:rsid w:val="00700C4B"/>
    <w:rsid w:val="00702162"/>
    <w:rsid w:val="00702669"/>
    <w:rsid w:val="00706021"/>
    <w:rsid w:val="0070609B"/>
    <w:rsid w:val="007111BD"/>
    <w:rsid w:val="0071123F"/>
    <w:rsid w:val="00712E23"/>
    <w:rsid w:val="00714943"/>
    <w:rsid w:val="00714A9E"/>
    <w:rsid w:val="00715BB8"/>
    <w:rsid w:val="0071627F"/>
    <w:rsid w:val="0071649A"/>
    <w:rsid w:val="007172C5"/>
    <w:rsid w:val="007175D9"/>
    <w:rsid w:val="00720424"/>
    <w:rsid w:val="00721745"/>
    <w:rsid w:val="00723821"/>
    <w:rsid w:val="00724AF3"/>
    <w:rsid w:val="00727A37"/>
    <w:rsid w:val="00730DA3"/>
    <w:rsid w:val="00731CE7"/>
    <w:rsid w:val="00732907"/>
    <w:rsid w:val="00732D39"/>
    <w:rsid w:val="00735CE1"/>
    <w:rsid w:val="00735D5A"/>
    <w:rsid w:val="0074027C"/>
    <w:rsid w:val="00743ECE"/>
    <w:rsid w:val="0074548F"/>
    <w:rsid w:val="00745BFF"/>
    <w:rsid w:val="0074687B"/>
    <w:rsid w:val="00750328"/>
    <w:rsid w:val="0075194C"/>
    <w:rsid w:val="00751EE7"/>
    <w:rsid w:val="007535FA"/>
    <w:rsid w:val="00753B46"/>
    <w:rsid w:val="0075503E"/>
    <w:rsid w:val="00755DD7"/>
    <w:rsid w:val="00756B11"/>
    <w:rsid w:val="0075703E"/>
    <w:rsid w:val="00757982"/>
    <w:rsid w:val="00757C2D"/>
    <w:rsid w:val="00760951"/>
    <w:rsid w:val="00760A27"/>
    <w:rsid w:val="00760D7B"/>
    <w:rsid w:val="0076109F"/>
    <w:rsid w:val="00761659"/>
    <w:rsid w:val="00763AAE"/>
    <w:rsid w:val="00763FD3"/>
    <w:rsid w:val="00765A40"/>
    <w:rsid w:val="00765DAC"/>
    <w:rsid w:val="007675D5"/>
    <w:rsid w:val="007725C5"/>
    <w:rsid w:val="007732E8"/>
    <w:rsid w:val="00777313"/>
    <w:rsid w:val="00780605"/>
    <w:rsid w:val="00782828"/>
    <w:rsid w:val="007828A3"/>
    <w:rsid w:val="00782C8C"/>
    <w:rsid w:val="007835C8"/>
    <w:rsid w:val="00783669"/>
    <w:rsid w:val="00784D22"/>
    <w:rsid w:val="0078569E"/>
    <w:rsid w:val="007861D6"/>
    <w:rsid w:val="00786E10"/>
    <w:rsid w:val="00787A7D"/>
    <w:rsid w:val="00790587"/>
    <w:rsid w:val="00792B18"/>
    <w:rsid w:val="0079445C"/>
    <w:rsid w:val="00797F11"/>
    <w:rsid w:val="007A0772"/>
    <w:rsid w:val="007A235C"/>
    <w:rsid w:val="007A2E71"/>
    <w:rsid w:val="007A2F94"/>
    <w:rsid w:val="007A390C"/>
    <w:rsid w:val="007A4C79"/>
    <w:rsid w:val="007A584C"/>
    <w:rsid w:val="007A6A21"/>
    <w:rsid w:val="007A7B45"/>
    <w:rsid w:val="007A7BEC"/>
    <w:rsid w:val="007B28D3"/>
    <w:rsid w:val="007B64B0"/>
    <w:rsid w:val="007B6577"/>
    <w:rsid w:val="007B68F1"/>
    <w:rsid w:val="007B6C4A"/>
    <w:rsid w:val="007C067E"/>
    <w:rsid w:val="007C10EA"/>
    <w:rsid w:val="007C3674"/>
    <w:rsid w:val="007C4379"/>
    <w:rsid w:val="007C4BAA"/>
    <w:rsid w:val="007C5BC8"/>
    <w:rsid w:val="007D01EE"/>
    <w:rsid w:val="007D3780"/>
    <w:rsid w:val="007D3DBD"/>
    <w:rsid w:val="007D3FBE"/>
    <w:rsid w:val="007D4597"/>
    <w:rsid w:val="007D76CC"/>
    <w:rsid w:val="007E0E68"/>
    <w:rsid w:val="007E1259"/>
    <w:rsid w:val="007E211E"/>
    <w:rsid w:val="007E38F4"/>
    <w:rsid w:val="007E3CAC"/>
    <w:rsid w:val="007E59E6"/>
    <w:rsid w:val="007E72FC"/>
    <w:rsid w:val="007F0790"/>
    <w:rsid w:val="007F0B36"/>
    <w:rsid w:val="007F109F"/>
    <w:rsid w:val="007F1F51"/>
    <w:rsid w:val="007F2602"/>
    <w:rsid w:val="007F2638"/>
    <w:rsid w:val="007F546D"/>
    <w:rsid w:val="007F5E33"/>
    <w:rsid w:val="007F5E78"/>
    <w:rsid w:val="007F6932"/>
    <w:rsid w:val="007F6CBF"/>
    <w:rsid w:val="00801C28"/>
    <w:rsid w:val="00801CFB"/>
    <w:rsid w:val="0080222E"/>
    <w:rsid w:val="008024E6"/>
    <w:rsid w:val="008035C7"/>
    <w:rsid w:val="00804DF1"/>
    <w:rsid w:val="00806A42"/>
    <w:rsid w:val="0080770B"/>
    <w:rsid w:val="0081116B"/>
    <w:rsid w:val="00813CE3"/>
    <w:rsid w:val="008148E1"/>
    <w:rsid w:val="008163A2"/>
    <w:rsid w:val="00816CB3"/>
    <w:rsid w:val="008171A1"/>
    <w:rsid w:val="00817855"/>
    <w:rsid w:val="00820760"/>
    <w:rsid w:val="00821D03"/>
    <w:rsid w:val="00821EFD"/>
    <w:rsid w:val="00822052"/>
    <w:rsid w:val="00822191"/>
    <w:rsid w:val="00823DCD"/>
    <w:rsid w:val="00823DFA"/>
    <w:rsid w:val="0082670A"/>
    <w:rsid w:val="00826969"/>
    <w:rsid w:val="00827A11"/>
    <w:rsid w:val="00830F80"/>
    <w:rsid w:val="008311C8"/>
    <w:rsid w:val="008328F5"/>
    <w:rsid w:val="008333A6"/>
    <w:rsid w:val="008335C0"/>
    <w:rsid w:val="00834E56"/>
    <w:rsid w:val="00836853"/>
    <w:rsid w:val="00837824"/>
    <w:rsid w:val="00840554"/>
    <w:rsid w:val="008412E2"/>
    <w:rsid w:val="00842601"/>
    <w:rsid w:val="00842879"/>
    <w:rsid w:val="008434F7"/>
    <w:rsid w:val="0084603A"/>
    <w:rsid w:val="0084711E"/>
    <w:rsid w:val="00847C3F"/>
    <w:rsid w:val="00850A52"/>
    <w:rsid w:val="008514BC"/>
    <w:rsid w:val="0085171E"/>
    <w:rsid w:val="00851755"/>
    <w:rsid w:val="008519E3"/>
    <w:rsid w:val="00851ACE"/>
    <w:rsid w:val="00853668"/>
    <w:rsid w:val="00853EE5"/>
    <w:rsid w:val="008558E2"/>
    <w:rsid w:val="0085638C"/>
    <w:rsid w:val="00857855"/>
    <w:rsid w:val="00860461"/>
    <w:rsid w:val="0086059A"/>
    <w:rsid w:val="00860D9B"/>
    <w:rsid w:val="00860EF8"/>
    <w:rsid w:val="00860F63"/>
    <w:rsid w:val="0086179C"/>
    <w:rsid w:val="0086387A"/>
    <w:rsid w:val="0086472B"/>
    <w:rsid w:val="00864CF9"/>
    <w:rsid w:val="00864D42"/>
    <w:rsid w:val="00867434"/>
    <w:rsid w:val="00867BDD"/>
    <w:rsid w:val="0087054F"/>
    <w:rsid w:val="00870B20"/>
    <w:rsid w:val="008712D9"/>
    <w:rsid w:val="0087171F"/>
    <w:rsid w:val="00871E12"/>
    <w:rsid w:val="00873084"/>
    <w:rsid w:val="00873341"/>
    <w:rsid w:val="00873C00"/>
    <w:rsid w:val="0087500F"/>
    <w:rsid w:val="0087513A"/>
    <w:rsid w:val="00876045"/>
    <w:rsid w:val="008769C3"/>
    <w:rsid w:val="0088290C"/>
    <w:rsid w:val="00883628"/>
    <w:rsid w:val="00883E3F"/>
    <w:rsid w:val="008851EF"/>
    <w:rsid w:val="0088593C"/>
    <w:rsid w:val="008865D2"/>
    <w:rsid w:val="00887CC9"/>
    <w:rsid w:val="00890EBF"/>
    <w:rsid w:val="008918F1"/>
    <w:rsid w:val="00892AE6"/>
    <w:rsid w:val="00897883"/>
    <w:rsid w:val="00897B86"/>
    <w:rsid w:val="00897CBB"/>
    <w:rsid w:val="008A0AB6"/>
    <w:rsid w:val="008A0ABF"/>
    <w:rsid w:val="008A12FD"/>
    <w:rsid w:val="008A2FCD"/>
    <w:rsid w:val="008A6132"/>
    <w:rsid w:val="008B0D0E"/>
    <w:rsid w:val="008B20F0"/>
    <w:rsid w:val="008B43B2"/>
    <w:rsid w:val="008B44CC"/>
    <w:rsid w:val="008B4CFE"/>
    <w:rsid w:val="008B6323"/>
    <w:rsid w:val="008B745E"/>
    <w:rsid w:val="008B7537"/>
    <w:rsid w:val="008B7732"/>
    <w:rsid w:val="008B792F"/>
    <w:rsid w:val="008C1508"/>
    <w:rsid w:val="008C2AD8"/>
    <w:rsid w:val="008C2D31"/>
    <w:rsid w:val="008C57BD"/>
    <w:rsid w:val="008C64F8"/>
    <w:rsid w:val="008D04CA"/>
    <w:rsid w:val="008D40F5"/>
    <w:rsid w:val="008D419F"/>
    <w:rsid w:val="008D7C3B"/>
    <w:rsid w:val="008D7F2F"/>
    <w:rsid w:val="008E013D"/>
    <w:rsid w:val="008E1E30"/>
    <w:rsid w:val="008E2CD6"/>
    <w:rsid w:val="008E2CE9"/>
    <w:rsid w:val="008E3081"/>
    <w:rsid w:val="008E3D2E"/>
    <w:rsid w:val="008E5129"/>
    <w:rsid w:val="008E6118"/>
    <w:rsid w:val="008E6749"/>
    <w:rsid w:val="008F02EE"/>
    <w:rsid w:val="008F0AB1"/>
    <w:rsid w:val="008F1915"/>
    <w:rsid w:val="008F1C81"/>
    <w:rsid w:val="008F2269"/>
    <w:rsid w:val="008F3862"/>
    <w:rsid w:val="008F3FE2"/>
    <w:rsid w:val="008F400F"/>
    <w:rsid w:val="008F5CAA"/>
    <w:rsid w:val="00900317"/>
    <w:rsid w:val="00900C5C"/>
    <w:rsid w:val="00901391"/>
    <w:rsid w:val="00901FE0"/>
    <w:rsid w:val="009021CA"/>
    <w:rsid w:val="00905075"/>
    <w:rsid w:val="009058D2"/>
    <w:rsid w:val="009062A5"/>
    <w:rsid w:val="00906A8F"/>
    <w:rsid w:val="009073EB"/>
    <w:rsid w:val="00907EA0"/>
    <w:rsid w:val="00910A6E"/>
    <w:rsid w:val="00911B38"/>
    <w:rsid w:val="00913013"/>
    <w:rsid w:val="009130A2"/>
    <w:rsid w:val="00913472"/>
    <w:rsid w:val="00915803"/>
    <w:rsid w:val="00915C7F"/>
    <w:rsid w:val="0091678D"/>
    <w:rsid w:val="00916A39"/>
    <w:rsid w:val="0091725C"/>
    <w:rsid w:val="00917B8A"/>
    <w:rsid w:val="009208CE"/>
    <w:rsid w:val="00920905"/>
    <w:rsid w:val="009221B2"/>
    <w:rsid w:val="009237EA"/>
    <w:rsid w:val="009252E4"/>
    <w:rsid w:val="009256CE"/>
    <w:rsid w:val="00925D49"/>
    <w:rsid w:val="00933BF2"/>
    <w:rsid w:val="00934F75"/>
    <w:rsid w:val="00936C6A"/>
    <w:rsid w:val="00937B98"/>
    <w:rsid w:val="009400A3"/>
    <w:rsid w:val="00942085"/>
    <w:rsid w:val="00943344"/>
    <w:rsid w:val="00943C3B"/>
    <w:rsid w:val="00944F2E"/>
    <w:rsid w:val="009463F1"/>
    <w:rsid w:val="00946CE4"/>
    <w:rsid w:val="00946D7B"/>
    <w:rsid w:val="00946E0B"/>
    <w:rsid w:val="00947F3D"/>
    <w:rsid w:val="00950271"/>
    <w:rsid w:val="00952147"/>
    <w:rsid w:val="00953B59"/>
    <w:rsid w:val="009541F4"/>
    <w:rsid w:val="00955132"/>
    <w:rsid w:val="00956BC8"/>
    <w:rsid w:val="00960006"/>
    <w:rsid w:val="0096105D"/>
    <w:rsid w:val="009621B5"/>
    <w:rsid w:val="00962E80"/>
    <w:rsid w:val="009634B2"/>
    <w:rsid w:val="00963CE8"/>
    <w:rsid w:val="009654FF"/>
    <w:rsid w:val="00967096"/>
    <w:rsid w:val="00971FE3"/>
    <w:rsid w:val="00975268"/>
    <w:rsid w:val="00976E5E"/>
    <w:rsid w:val="00977915"/>
    <w:rsid w:val="00983B25"/>
    <w:rsid w:val="009848F0"/>
    <w:rsid w:val="00985191"/>
    <w:rsid w:val="0098697C"/>
    <w:rsid w:val="00993E0A"/>
    <w:rsid w:val="0099679A"/>
    <w:rsid w:val="009973D8"/>
    <w:rsid w:val="009A0138"/>
    <w:rsid w:val="009A1664"/>
    <w:rsid w:val="009A1E3D"/>
    <w:rsid w:val="009A2E57"/>
    <w:rsid w:val="009A534A"/>
    <w:rsid w:val="009A6C7E"/>
    <w:rsid w:val="009A7351"/>
    <w:rsid w:val="009A7B39"/>
    <w:rsid w:val="009B078D"/>
    <w:rsid w:val="009B1A4B"/>
    <w:rsid w:val="009B2DCD"/>
    <w:rsid w:val="009B320D"/>
    <w:rsid w:val="009B4F1D"/>
    <w:rsid w:val="009B5AE6"/>
    <w:rsid w:val="009B663F"/>
    <w:rsid w:val="009C34E7"/>
    <w:rsid w:val="009C38A9"/>
    <w:rsid w:val="009C42A8"/>
    <w:rsid w:val="009C573E"/>
    <w:rsid w:val="009C5D11"/>
    <w:rsid w:val="009C7441"/>
    <w:rsid w:val="009C747A"/>
    <w:rsid w:val="009C7724"/>
    <w:rsid w:val="009D1616"/>
    <w:rsid w:val="009D18E5"/>
    <w:rsid w:val="009D287F"/>
    <w:rsid w:val="009D392B"/>
    <w:rsid w:val="009D5C40"/>
    <w:rsid w:val="009D7E68"/>
    <w:rsid w:val="009E01A9"/>
    <w:rsid w:val="009E0ECA"/>
    <w:rsid w:val="009E307F"/>
    <w:rsid w:val="009E409A"/>
    <w:rsid w:val="009E45A0"/>
    <w:rsid w:val="009E5E20"/>
    <w:rsid w:val="009E6318"/>
    <w:rsid w:val="009E7BEF"/>
    <w:rsid w:val="009F018A"/>
    <w:rsid w:val="009F3BAD"/>
    <w:rsid w:val="009F4E0E"/>
    <w:rsid w:val="009F4F0C"/>
    <w:rsid w:val="009F5BA3"/>
    <w:rsid w:val="009F5FF6"/>
    <w:rsid w:val="00A030C9"/>
    <w:rsid w:val="00A04F81"/>
    <w:rsid w:val="00A06424"/>
    <w:rsid w:val="00A10869"/>
    <w:rsid w:val="00A10E56"/>
    <w:rsid w:val="00A11B12"/>
    <w:rsid w:val="00A11B34"/>
    <w:rsid w:val="00A133FA"/>
    <w:rsid w:val="00A1392D"/>
    <w:rsid w:val="00A13D7E"/>
    <w:rsid w:val="00A15454"/>
    <w:rsid w:val="00A16018"/>
    <w:rsid w:val="00A16A9C"/>
    <w:rsid w:val="00A16CF4"/>
    <w:rsid w:val="00A21FEB"/>
    <w:rsid w:val="00A22854"/>
    <w:rsid w:val="00A24509"/>
    <w:rsid w:val="00A24742"/>
    <w:rsid w:val="00A25D66"/>
    <w:rsid w:val="00A26397"/>
    <w:rsid w:val="00A26A20"/>
    <w:rsid w:val="00A277FA"/>
    <w:rsid w:val="00A3136B"/>
    <w:rsid w:val="00A32E63"/>
    <w:rsid w:val="00A3319C"/>
    <w:rsid w:val="00A341B0"/>
    <w:rsid w:val="00A35DA2"/>
    <w:rsid w:val="00A361C9"/>
    <w:rsid w:val="00A374B3"/>
    <w:rsid w:val="00A37E5A"/>
    <w:rsid w:val="00A4136C"/>
    <w:rsid w:val="00A41B04"/>
    <w:rsid w:val="00A41C15"/>
    <w:rsid w:val="00A438EF"/>
    <w:rsid w:val="00A46C7C"/>
    <w:rsid w:val="00A47009"/>
    <w:rsid w:val="00A47B72"/>
    <w:rsid w:val="00A51576"/>
    <w:rsid w:val="00A51733"/>
    <w:rsid w:val="00A52170"/>
    <w:rsid w:val="00A537A8"/>
    <w:rsid w:val="00A5390A"/>
    <w:rsid w:val="00A551C6"/>
    <w:rsid w:val="00A55B5D"/>
    <w:rsid w:val="00A614B1"/>
    <w:rsid w:val="00A620CC"/>
    <w:rsid w:val="00A62D25"/>
    <w:rsid w:val="00A62F60"/>
    <w:rsid w:val="00A63125"/>
    <w:rsid w:val="00A63AD4"/>
    <w:rsid w:val="00A64695"/>
    <w:rsid w:val="00A70FE5"/>
    <w:rsid w:val="00A71CEA"/>
    <w:rsid w:val="00A72B99"/>
    <w:rsid w:val="00A72C2A"/>
    <w:rsid w:val="00A74D89"/>
    <w:rsid w:val="00A74F8B"/>
    <w:rsid w:val="00A759BA"/>
    <w:rsid w:val="00A76B08"/>
    <w:rsid w:val="00A80A66"/>
    <w:rsid w:val="00A8391B"/>
    <w:rsid w:val="00A84CE4"/>
    <w:rsid w:val="00A86D04"/>
    <w:rsid w:val="00A878BC"/>
    <w:rsid w:val="00A87EC9"/>
    <w:rsid w:val="00A91199"/>
    <w:rsid w:val="00A93455"/>
    <w:rsid w:val="00A96023"/>
    <w:rsid w:val="00A96090"/>
    <w:rsid w:val="00AA27EC"/>
    <w:rsid w:val="00AA4C91"/>
    <w:rsid w:val="00AA5200"/>
    <w:rsid w:val="00AA6026"/>
    <w:rsid w:val="00AA60AF"/>
    <w:rsid w:val="00AA7562"/>
    <w:rsid w:val="00AB02BE"/>
    <w:rsid w:val="00AB11B9"/>
    <w:rsid w:val="00AB2525"/>
    <w:rsid w:val="00AB2963"/>
    <w:rsid w:val="00AB3E85"/>
    <w:rsid w:val="00AB49B9"/>
    <w:rsid w:val="00AB6939"/>
    <w:rsid w:val="00AB759E"/>
    <w:rsid w:val="00AC0050"/>
    <w:rsid w:val="00AC0370"/>
    <w:rsid w:val="00AC0AF9"/>
    <w:rsid w:val="00AC2F72"/>
    <w:rsid w:val="00AC35F6"/>
    <w:rsid w:val="00AC45AD"/>
    <w:rsid w:val="00AC478B"/>
    <w:rsid w:val="00AC62A2"/>
    <w:rsid w:val="00AD236C"/>
    <w:rsid w:val="00AD424D"/>
    <w:rsid w:val="00AD449E"/>
    <w:rsid w:val="00AD52E7"/>
    <w:rsid w:val="00AD7C4F"/>
    <w:rsid w:val="00AE1155"/>
    <w:rsid w:val="00AE2B61"/>
    <w:rsid w:val="00AE2EAE"/>
    <w:rsid w:val="00AE3343"/>
    <w:rsid w:val="00AE4CCB"/>
    <w:rsid w:val="00AE5853"/>
    <w:rsid w:val="00AE5A69"/>
    <w:rsid w:val="00AE750F"/>
    <w:rsid w:val="00AF2B47"/>
    <w:rsid w:val="00AF3798"/>
    <w:rsid w:val="00AF49FD"/>
    <w:rsid w:val="00AF7FDB"/>
    <w:rsid w:val="00B0008B"/>
    <w:rsid w:val="00B00362"/>
    <w:rsid w:val="00B00533"/>
    <w:rsid w:val="00B00DB3"/>
    <w:rsid w:val="00B0121E"/>
    <w:rsid w:val="00B0276D"/>
    <w:rsid w:val="00B02FDA"/>
    <w:rsid w:val="00B11017"/>
    <w:rsid w:val="00B11192"/>
    <w:rsid w:val="00B11DCA"/>
    <w:rsid w:val="00B127C5"/>
    <w:rsid w:val="00B13CC5"/>
    <w:rsid w:val="00B1415C"/>
    <w:rsid w:val="00B158E5"/>
    <w:rsid w:val="00B169C8"/>
    <w:rsid w:val="00B20093"/>
    <w:rsid w:val="00B201AF"/>
    <w:rsid w:val="00B228AA"/>
    <w:rsid w:val="00B23CAE"/>
    <w:rsid w:val="00B3218F"/>
    <w:rsid w:val="00B3223C"/>
    <w:rsid w:val="00B326B1"/>
    <w:rsid w:val="00B328E0"/>
    <w:rsid w:val="00B32D58"/>
    <w:rsid w:val="00B338E0"/>
    <w:rsid w:val="00B33CE5"/>
    <w:rsid w:val="00B359A0"/>
    <w:rsid w:val="00B3663A"/>
    <w:rsid w:val="00B378AC"/>
    <w:rsid w:val="00B40335"/>
    <w:rsid w:val="00B41EA4"/>
    <w:rsid w:val="00B41F4F"/>
    <w:rsid w:val="00B42ED6"/>
    <w:rsid w:val="00B44879"/>
    <w:rsid w:val="00B45972"/>
    <w:rsid w:val="00B46D13"/>
    <w:rsid w:val="00B46D64"/>
    <w:rsid w:val="00B47C17"/>
    <w:rsid w:val="00B47FC6"/>
    <w:rsid w:val="00B542C4"/>
    <w:rsid w:val="00B549AB"/>
    <w:rsid w:val="00B54E67"/>
    <w:rsid w:val="00B56B4B"/>
    <w:rsid w:val="00B571FB"/>
    <w:rsid w:val="00B61120"/>
    <w:rsid w:val="00B61464"/>
    <w:rsid w:val="00B62D6F"/>
    <w:rsid w:val="00B65686"/>
    <w:rsid w:val="00B65F34"/>
    <w:rsid w:val="00B6623B"/>
    <w:rsid w:val="00B70468"/>
    <w:rsid w:val="00B705A5"/>
    <w:rsid w:val="00B71159"/>
    <w:rsid w:val="00B71E88"/>
    <w:rsid w:val="00B7202B"/>
    <w:rsid w:val="00B74A5A"/>
    <w:rsid w:val="00B76325"/>
    <w:rsid w:val="00B80A6A"/>
    <w:rsid w:val="00B8108F"/>
    <w:rsid w:val="00B819B1"/>
    <w:rsid w:val="00B82D2F"/>
    <w:rsid w:val="00B852A8"/>
    <w:rsid w:val="00B863D9"/>
    <w:rsid w:val="00B867A9"/>
    <w:rsid w:val="00B8716D"/>
    <w:rsid w:val="00B91FD5"/>
    <w:rsid w:val="00B928B0"/>
    <w:rsid w:val="00B93BF7"/>
    <w:rsid w:val="00B96024"/>
    <w:rsid w:val="00B96D83"/>
    <w:rsid w:val="00B96F12"/>
    <w:rsid w:val="00B97CBB"/>
    <w:rsid w:val="00B97E16"/>
    <w:rsid w:val="00BA085B"/>
    <w:rsid w:val="00BA131F"/>
    <w:rsid w:val="00BA2EF6"/>
    <w:rsid w:val="00BA31CF"/>
    <w:rsid w:val="00BA346C"/>
    <w:rsid w:val="00BA474F"/>
    <w:rsid w:val="00BA5006"/>
    <w:rsid w:val="00BA6B73"/>
    <w:rsid w:val="00BB5909"/>
    <w:rsid w:val="00BC035B"/>
    <w:rsid w:val="00BC27F2"/>
    <w:rsid w:val="00BC2BE9"/>
    <w:rsid w:val="00BC3753"/>
    <w:rsid w:val="00BC4112"/>
    <w:rsid w:val="00BC6713"/>
    <w:rsid w:val="00BC683B"/>
    <w:rsid w:val="00BC6CFC"/>
    <w:rsid w:val="00BC743A"/>
    <w:rsid w:val="00BD1B67"/>
    <w:rsid w:val="00BD1C58"/>
    <w:rsid w:val="00BD1CF1"/>
    <w:rsid w:val="00BD40C7"/>
    <w:rsid w:val="00BD758D"/>
    <w:rsid w:val="00BE5D00"/>
    <w:rsid w:val="00BE68B3"/>
    <w:rsid w:val="00BE73E0"/>
    <w:rsid w:val="00BE7EFA"/>
    <w:rsid w:val="00BF10E0"/>
    <w:rsid w:val="00BF1A77"/>
    <w:rsid w:val="00BF1FCD"/>
    <w:rsid w:val="00BF3C7C"/>
    <w:rsid w:val="00BF4717"/>
    <w:rsid w:val="00BF5723"/>
    <w:rsid w:val="00C0091D"/>
    <w:rsid w:val="00C01674"/>
    <w:rsid w:val="00C03E71"/>
    <w:rsid w:val="00C051DD"/>
    <w:rsid w:val="00C05458"/>
    <w:rsid w:val="00C05BC5"/>
    <w:rsid w:val="00C05EC1"/>
    <w:rsid w:val="00C1033D"/>
    <w:rsid w:val="00C1098E"/>
    <w:rsid w:val="00C115A9"/>
    <w:rsid w:val="00C11FF9"/>
    <w:rsid w:val="00C121E5"/>
    <w:rsid w:val="00C13AEC"/>
    <w:rsid w:val="00C144E8"/>
    <w:rsid w:val="00C168FE"/>
    <w:rsid w:val="00C2042B"/>
    <w:rsid w:val="00C20525"/>
    <w:rsid w:val="00C21643"/>
    <w:rsid w:val="00C2298D"/>
    <w:rsid w:val="00C2451D"/>
    <w:rsid w:val="00C26315"/>
    <w:rsid w:val="00C26BB9"/>
    <w:rsid w:val="00C2743C"/>
    <w:rsid w:val="00C31521"/>
    <w:rsid w:val="00C31BAC"/>
    <w:rsid w:val="00C32235"/>
    <w:rsid w:val="00C32A33"/>
    <w:rsid w:val="00C33219"/>
    <w:rsid w:val="00C342BB"/>
    <w:rsid w:val="00C3640B"/>
    <w:rsid w:val="00C3693E"/>
    <w:rsid w:val="00C3698E"/>
    <w:rsid w:val="00C36CF1"/>
    <w:rsid w:val="00C36DAC"/>
    <w:rsid w:val="00C4078F"/>
    <w:rsid w:val="00C40F4E"/>
    <w:rsid w:val="00C41E66"/>
    <w:rsid w:val="00C42162"/>
    <w:rsid w:val="00C43E7C"/>
    <w:rsid w:val="00C44450"/>
    <w:rsid w:val="00C44660"/>
    <w:rsid w:val="00C44678"/>
    <w:rsid w:val="00C4647B"/>
    <w:rsid w:val="00C46899"/>
    <w:rsid w:val="00C47D6C"/>
    <w:rsid w:val="00C51095"/>
    <w:rsid w:val="00C52489"/>
    <w:rsid w:val="00C547C6"/>
    <w:rsid w:val="00C567B5"/>
    <w:rsid w:val="00C571CE"/>
    <w:rsid w:val="00C60CB3"/>
    <w:rsid w:val="00C6110D"/>
    <w:rsid w:val="00C619C1"/>
    <w:rsid w:val="00C61BE5"/>
    <w:rsid w:val="00C630C6"/>
    <w:rsid w:val="00C63227"/>
    <w:rsid w:val="00C6336C"/>
    <w:rsid w:val="00C63DB0"/>
    <w:rsid w:val="00C654BA"/>
    <w:rsid w:val="00C70934"/>
    <w:rsid w:val="00C72B68"/>
    <w:rsid w:val="00C76BCD"/>
    <w:rsid w:val="00C7706C"/>
    <w:rsid w:val="00C8003B"/>
    <w:rsid w:val="00C802D3"/>
    <w:rsid w:val="00C80958"/>
    <w:rsid w:val="00C84C62"/>
    <w:rsid w:val="00C85EA0"/>
    <w:rsid w:val="00C861E7"/>
    <w:rsid w:val="00C86443"/>
    <w:rsid w:val="00C875C6"/>
    <w:rsid w:val="00C90274"/>
    <w:rsid w:val="00C90E6C"/>
    <w:rsid w:val="00C90F66"/>
    <w:rsid w:val="00C912E5"/>
    <w:rsid w:val="00C93819"/>
    <w:rsid w:val="00C9470B"/>
    <w:rsid w:val="00C947B1"/>
    <w:rsid w:val="00C95354"/>
    <w:rsid w:val="00C9598A"/>
    <w:rsid w:val="00C969D8"/>
    <w:rsid w:val="00CA0C70"/>
    <w:rsid w:val="00CA15E9"/>
    <w:rsid w:val="00CA3FE4"/>
    <w:rsid w:val="00CA6786"/>
    <w:rsid w:val="00CA6978"/>
    <w:rsid w:val="00CB0C63"/>
    <w:rsid w:val="00CB1150"/>
    <w:rsid w:val="00CB2062"/>
    <w:rsid w:val="00CB2405"/>
    <w:rsid w:val="00CB3CB0"/>
    <w:rsid w:val="00CB4236"/>
    <w:rsid w:val="00CB5AB5"/>
    <w:rsid w:val="00CB5B88"/>
    <w:rsid w:val="00CB6725"/>
    <w:rsid w:val="00CB724D"/>
    <w:rsid w:val="00CB7F9E"/>
    <w:rsid w:val="00CC10B1"/>
    <w:rsid w:val="00CC1ABB"/>
    <w:rsid w:val="00CC1F8A"/>
    <w:rsid w:val="00CC2A8D"/>
    <w:rsid w:val="00CC33C6"/>
    <w:rsid w:val="00CC373B"/>
    <w:rsid w:val="00CC4325"/>
    <w:rsid w:val="00CC6D84"/>
    <w:rsid w:val="00CC77C6"/>
    <w:rsid w:val="00CC7A85"/>
    <w:rsid w:val="00CD07B5"/>
    <w:rsid w:val="00CD0EF5"/>
    <w:rsid w:val="00CD0FB6"/>
    <w:rsid w:val="00CD26EE"/>
    <w:rsid w:val="00CD30BA"/>
    <w:rsid w:val="00CD66A6"/>
    <w:rsid w:val="00CD6871"/>
    <w:rsid w:val="00CD6D83"/>
    <w:rsid w:val="00CD73C8"/>
    <w:rsid w:val="00CD73FA"/>
    <w:rsid w:val="00CE1085"/>
    <w:rsid w:val="00CE1F3B"/>
    <w:rsid w:val="00CE4108"/>
    <w:rsid w:val="00CE43B3"/>
    <w:rsid w:val="00CE5374"/>
    <w:rsid w:val="00CE5A15"/>
    <w:rsid w:val="00CE6424"/>
    <w:rsid w:val="00CE69FE"/>
    <w:rsid w:val="00CF0102"/>
    <w:rsid w:val="00CF0918"/>
    <w:rsid w:val="00CF0AF5"/>
    <w:rsid w:val="00CF2832"/>
    <w:rsid w:val="00CF4BBA"/>
    <w:rsid w:val="00CF55B6"/>
    <w:rsid w:val="00CF56EB"/>
    <w:rsid w:val="00CF799F"/>
    <w:rsid w:val="00D01C8B"/>
    <w:rsid w:val="00D02298"/>
    <w:rsid w:val="00D022AF"/>
    <w:rsid w:val="00D0303A"/>
    <w:rsid w:val="00D043CA"/>
    <w:rsid w:val="00D0459C"/>
    <w:rsid w:val="00D04732"/>
    <w:rsid w:val="00D0589C"/>
    <w:rsid w:val="00D0618A"/>
    <w:rsid w:val="00D061F0"/>
    <w:rsid w:val="00D11ABB"/>
    <w:rsid w:val="00D12F97"/>
    <w:rsid w:val="00D152BC"/>
    <w:rsid w:val="00D16995"/>
    <w:rsid w:val="00D16D03"/>
    <w:rsid w:val="00D2007C"/>
    <w:rsid w:val="00D20AD3"/>
    <w:rsid w:val="00D223C5"/>
    <w:rsid w:val="00D22B4B"/>
    <w:rsid w:val="00D22BE6"/>
    <w:rsid w:val="00D23AAE"/>
    <w:rsid w:val="00D25878"/>
    <w:rsid w:val="00D25FA2"/>
    <w:rsid w:val="00D2675E"/>
    <w:rsid w:val="00D27C7E"/>
    <w:rsid w:val="00D30DD6"/>
    <w:rsid w:val="00D32C4E"/>
    <w:rsid w:val="00D3317B"/>
    <w:rsid w:val="00D33C83"/>
    <w:rsid w:val="00D35BF5"/>
    <w:rsid w:val="00D3726A"/>
    <w:rsid w:val="00D407E9"/>
    <w:rsid w:val="00D409A7"/>
    <w:rsid w:val="00D416EC"/>
    <w:rsid w:val="00D41D7A"/>
    <w:rsid w:val="00D42E32"/>
    <w:rsid w:val="00D42FFA"/>
    <w:rsid w:val="00D46030"/>
    <w:rsid w:val="00D5050D"/>
    <w:rsid w:val="00D52839"/>
    <w:rsid w:val="00D53127"/>
    <w:rsid w:val="00D53346"/>
    <w:rsid w:val="00D5392E"/>
    <w:rsid w:val="00D53FC5"/>
    <w:rsid w:val="00D567E6"/>
    <w:rsid w:val="00D56D29"/>
    <w:rsid w:val="00D56E6E"/>
    <w:rsid w:val="00D57845"/>
    <w:rsid w:val="00D60107"/>
    <w:rsid w:val="00D60BA0"/>
    <w:rsid w:val="00D63877"/>
    <w:rsid w:val="00D64D75"/>
    <w:rsid w:val="00D6635B"/>
    <w:rsid w:val="00D6712D"/>
    <w:rsid w:val="00D67189"/>
    <w:rsid w:val="00D7108C"/>
    <w:rsid w:val="00D7128E"/>
    <w:rsid w:val="00D718B8"/>
    <w:rsid w:val="00D7340B"/>
    <w:rsid w:val="00D904D3"/>
    <w:rsid w:val="00D90E92"/>
    <w:rsid w:val="00D90FC2"/>
    <w:rsid w:val="00D916F3"/>
    <w:rsid w:val="00D9439C"/>
    <w:rsid w:val="00D965C1"/>
    <w:rsid w:val="00D9769C"/>
    <w:rsid w:val="00DA17C4"/>
    <w:rsid w:val="00DA1F22"/>
    <w:rsid w:val="00DA29CC"/>
    <w:rsid w:val="00DA4A6E"/>
    <w:rsid w:val="00DA5117"/>
    <w:rsid w:val="00DA627C"/>
    <w:rsid w:val="00DB1819"/>
    <w:rsid w:val="00DB23A5"/>
    <w:rsid w:val="00DB28DC"/>
    <w:rsid w:val="00DB2E79"/>
    <w:rsid w:val="00DB3DC4"/>
    <w:rsid w:val="00DB66BF"/>
    <w:rsid w:val="00DB7AB1"/>
    <w:rsid w:val="00DB7BA3"/>
    <w:rsid w:val="00DC072D"/>
    <w:rsid w:val="00DC07A2"/>
    <w:rsid w:val="00DC1B69"/>
    <w:rsid w:val="00DC3177"/>
    <w:rsid w:val="00DC3F5B"/>
    <w:rsid w:val="00DC3F80"/>
    <w:rsid w:val="00DD158D"/>
    <w:rsid w:val="00DD1BC7"/>
    <w:rsid w:val="00DD43F8"/>
    <w:rsid w:val="00DD4B42"/>
    <w:rsid w:val="00DD4FC6"/>
    <w:rsid w:val="00DD6272"/>
    <w:rsid w:val="00DD6DBF"/>
    <w:rsid w:val="00DE1234"/>
    <w:rsid w:val="00DE1F55"/>
    <w:rsid w:val="00DE5C47"/>
    <w:rsid w:val="00DE7657"/>
    <w:rsid w:val="00DF051D"/>
    <w:rsid w:val="00DF11CC"/>
    <w:rsid w:val="00DF1921"/>
    <w:rsid w:val="00DF208A"/>
    <w:rsid w:val="00DF5088"/>
    <w:rsid w:val="00DF5DEF"/>
    <w:rsid w:val="00DF653A"/>
    <w:rsid w:val="00DF7822"/>
    <w:rsid w:val="00E022D6"/>
    <w:rsid w:val="00E039D9"/>
    <w:rsid w:val="00E07F53"/>
    <w:rsid w:val="00E111A7"/>
    <w:rsid w:val="00E12C11"/>
    <w:rsid w:val="00E16094"/>
    <w:rsid w:val="00E16379"/>
    <w:rsid w:val="00E16B7D"/>
    <w:rsid w:val="00E1718D"/>
    <w:rsid w:val="00E17838"/>
    <w:rsid w:val="00E2011A"/>
    <w:rsid w:val="00E207CF"/>
    <w:rsid w:val="00E21306"/>
    <w:rsid w:val="00E22167"/>
    <w:rsid w:val="00E242BD"/>
    <w:rsid w:val="00E24440"/>
    <w:rsid w:val="00E2492F"/>
    <w:rsid w:val="00E24B03"/>
    <w:rsid w:val="00E257B0"/>
    <w:rsid w:val="00E2627F"/>
    <w:rsid w:val="00E26D49"/>
    <w:rsid w:val="00E26EB4"/>
    <w:rsid w:val="00E276FB"/>
    <w:rsid w:val="00E30D79"/>
    <w:rsid w:val="00E315C2"/>
    <w:rsid w:val="00E34373"/>
    <w:rsid w:val="00E3445E"/>
    <w:rsid w:val="00E34859"/>
    <w:rsid w:val="00E363D8"/>
    <w:rsid w:val="00E37F5E"/>
    <w:rsid w:val="00E405C2"/>
    <w:rsid w:val="00E4269F"/>
    <w:rsid w:val="00E428F2"/>
    <w:rsid w:val="00E444D1"/>
    <w:rsid w:val="00E44565"/>
    <w:rsid w:val="00E453EE"/>
    <w:rsid w:val="00E460D0"/>
    <w:rsid w:val="00E46259"/>
    <w:rsid w:val="00E4632A"/>
    <w:rsid w:val="00E46FD0"/>
    <w:rsid w:val="00E50112"/>
    <w:rsid w:val="00E52134"/>
    <w:rsid w:val="00E5369E"/>
    <w:rsid w:val="00E56306"/>
    <w:rsid w:val="00E57BC2"/>
    <w:rsid w:val="00E600B2"/>
    <w:rsid w:val="00E60A86"/>
    <w:rsid w:val="00E60B3B"/>
    <w:rsid w:val="00E61D14"/>
    <w:rsid w:val="00E61DEA"/>
    <w:rsid w:val="00E629D8"/>
    <w:rsid w:val="00E62C44"/>
    <w:rsid w:val="00E64F6C"/>
    <w:rsid w:val="00E652FC"/>
    <w:rsid w:val="00E6697B"/>
    <w:rsid w:val="00E66F88"/>
    <w:rsid w:val="00E701D9"/>
    <w:rsid w:val="00E71F9E"/>
    <w:rsid w:val="00E7250A"/>
    <w:rsid w:val="00E727E2"/>
    <w:rsid w:val="00E73732"/>
    <w:rsid w:val="00E760C0"/>
    <w:rsid w:val="00E76358"/>
    <w:rsid w:val="00E77AFF"/>
    <w:rsid w:val="00E80928"/>
    <w:rsid w:val="00E80AFF"/>
    <w:rsid w:val="00E8152E"/>
    <w:rsid w:val="00E81FF0"/>
    <w:rsid w:val="00E836D8"/>
    <w:rsid w:val="00E85C69"/>
    <w:rsid w:val="00E864DC"/>
    <w:rsid w:val="00E86D91"/>
    <w:rsid w:val="00E90DE8"/>
    <w:rsid w:val="00E92D24"/>
    <w:rsid w:val="00E93A15"/>
    <w:rsid w:val="00E940C9"/>
    <w:rsid w:val="00E9572C"/>
    <w:rsid w:val="00E964D2"/>
    <w:rsid w:val="00E9657D"/>
    <w:rsid w:val="00EA51EA"/>
    <w:rsid w:val="00EA6D21"/>
    <w:rsid w:val="00EB3AB6"/>
    <w:rsid w:val="00EB40E5"/>
    <w:rsid w:val="00EB502C"/>
    <w:rsid w:val="00EB5FA5"/>
    <w:rsid w:val="00EB69DB"/>
    <w:rsid w:val="00EB7521"/>
    <w:rsid w:val="00EC0C81"/>
    <w:rsid w:val="00EC0FF3"/>
    <w:rsid w:val="00EC1AA9"/>
    <w:rsid w:val="00EC2173"/>
    <w:rsid w:val="00EC320B"/>
    <w:rsid w:val="00EC345C"/>
    <w:rsid w:val="00EC4A70"/>
    <w:rsid w:val="00EC7E26"/>
    <w:rsid w:val="00ED0779"/>
    <w:rsid w:val="00ED126B"/>
    <w:rsid w:val="00ED1CE7"/>
    <w:rsid w:val="00ED2B70"/>
    <w:rsid w:val="00ED3784"/>
    <w:rsid w:val="00ED5D83"/>
    <w:rsid w:val="00ED7214"/>
    <w:rsid w:val="00EE04B3"/>
    <w:rsid w:val="00EE0568"/>
    <w:rsid w:val="00EE1D05"/>
    <w:rsid w:val="00EE4D90"/>
    <w:rsid w:val="00EE52FA"/>
    <w:rsid w:val="00EE6182"/>
    <w:rsid w:val="00EE6860"/>
    <w:rsid w:val="00EE75AE"/>
    <w:rsid w:val="00EE7714"/>
    <w:rsid w:val="00EE7C26"/>
    <w:rsid w:val="00EF15F3"/>
    <w:rsid w:val="00EF18CE"/>
    <w:rsid w:val="00EF23EE"/>
    <w:rsid w:val="00EF45D5"/>
    <w:rsid w:val="00F022A4"/>
    <w:rsid w:val="00F03374"/>
    <w:rsid w:val="00F0348E"/>
    <w:rsid w:val="00F03873"/>
    <w:rsid w:val="00F03BBA"/>
    <w:rsid w:val="00F04490"/>
    <w:rsid w:val="00F05D6A"/>
    <w:rsid w:val="00F06A30"/>
    <w:rsid w:val="00F0746D"/>
    <w:rsid w:val="00F107BF"/>
    <w:rsid w:val="00F10D21"/>
    <w:rsid w:val="00F12279"/>
    <w:rsid w:val="00F13123"/>
    <w:rsid w:val="00F15198"/>
    <w:rsid w:val="00F15EEF"/>
    <w:rsid w:val="00F2036F"/>
    <w:rsid w:val="00F208FA"/>
    <w:rsid w:val="00F20B43"/>
    <w:rsid w:val="00F20C8A"/>
    <w:rsid w:val="00F257F4"/>
    <w:rsid w:val="00F2636D"/>
    <w:rsid w:val="00F268D4"/>
    <w:rsid w:val="00F26F8E"/>
    <w:rsid w:val="00F26F9C"/>
    <w:rsid w:val="00F26FAA"/>
    <w:rsid w:val="00F27A94"/>
    <w:rsid w:val="00F27C38"/>
    <w:rsid w:val="00F30BB7"/>
    <w:rsid w:val="00F31E19"/>
    <w:rsid w:val="00F326E3"/>
    <w:rsid w:val="00F33316"/>
    <w:rsid w:val="00F33C88"/>
    <w:rsid w:val="00F341F6"/>
    <w:rsid w:val="00F347A4"/>
    <w:rsid w:val="00F40A4B"/>
    <w:rsid w:val="00F443A8"/>
    <w:rsid w:val="00F44F4E"/>
    <w:rsid w:val="00F45068"/>
    <w:rsid w:val="00F452C8"/>
    <w:rsid w:val="00F45861"/>
    <w:rsid w:val="00F45E12"/>
    <w:rsid w:val="00F46346"/>
    <w:rsid w:val="00F46B48"/>
    <w:rsid w:val="00F47185"/>
    <w:rsid w:val="00F50158"/>
    <w:rsid w:val="00F50389"/>
    <w:rsid w:val="00F503F4"/>
    <w:rsid w:val="00F51CBD"/>
    <w:rsid w:val="00F529FC"/>
    <w:rsid w:val="00F5447C"/>
    <w:rsid w:val="00F605F4"/>
    <w:rsid w:val="00F6082B"/>
    <w:rsid w:val="00F6145C"/>
    <w:rsid w:val="00F63BF3"/>
    <w:rsid w:val="00F63CA2"/>
    <w:rsid w:val="00F652F7"/>
    <w:rsid w:val="00F6633A"/>
    <w:rsid w:val="00F66F74"/>
    <w:rsid w:val="00F6766B"/>
    <w:rsid w:val="00F67FD9"/>
    <w:rsid w:val="00F70BC7"/>
    <w:rsid w:val="00F71269"/>
    <w:rsid w:val="00F71400"/>
    <w:rsid w:val="00F720D4"/>
    <w:rsid w:val="00F72E73"/>
    <w:rsid w:val="00F752AE"/>
    <w:rsid w:val="00F75C37"/>
    <w:rsid w:val="00F76381"/>
    <w:rsid w:val="00F76B0A"/>
    <w:rsid w:val="00F77028"/>
    <w:rsid w:val="00F855C4"/>
    <w:rsid w:val="00F87A8E"/>
    <w:rsid w:val="00F903C1"/>
    <w:rsid w:val="00F912AB"/>
    <w:rsid w:val="00F91AB9"/>
    <w:rsid w:val="00F91C8D"/>
    <w:rsid w:val="00F9714F"/>
    <w:rsid w:val="00F978CD"/>
    <w:rsid w:val="00FA0281"/>
    <w:rsid w:val="00FA12CA"/>
    <w:rsid w:val="00FA412D"/>
    <w:rsid w:val="00FA7696"/>
    <w:rsid w:val="00FB085A"/>
    <w:rsid w:val="00FB0E36"/>
    <w:rsid w:val="00FB1D85"/>
    <w:rsid w:val="00FB21DE"/>
    <w:rsid w:val="00FB259D"/>
    <w:rsid w:val="00FB2A22"/>
    <w:rsid w:val="00FB2C05"/>
    <w:rsid w:val="00FB2C36"/>
    <w:rsid w:val="00FB4C1F"/>
    <w:rsid w:val="00FB6645"/>
    <w:rsid w:val="00FC104C"/>
    <w:rsid w:val="00FC2FB5"/>
    <w:rsid w:val="00FC307A"/>
    <w:rsid w:val="00FC39A4"/>
    <w:rsid w:val="00FC3D7C"/>
    <w:rsid w:val="00FC4F35"/>
    <w:rsid w:val="00FC4F75"/>
    <w:rsid w:val="00FC6EEA"/>
    <w:rsid w:val="00FD1051"/>
    <w:rsid w:val="00FD260D"/>
    <w:rsid w:val="00FD354E"/>
    <w:rsid w:val="00FD4DB9"/>
    <w:rsid w:val="00FD7306"/>
    <w:rsid w:val="00FE2055"/>
    <w:rsid w:val="00FE2D25"/>
    <w:rsid w:val="00FE2EDB"/>
    <w:rsid w:val="00FE3FA8"/>
    <w:rsid w:val="00FE4AF0"/>
    <w:rsid w:val="00FE4D37"/>
    <w:rsid w:val="00FE5AF2"/>
    <w:rsid w:val="00FE5BCC"/>
    <w:rsid w:val="00FE6D14"/>
    <w:rsid w:val="00FE7430"/>
    <w:rsid w:val="00FF0509"/>
    <w:rsid w:val="00FF2E0B"/>
    <w:rsid w:val="00FF30E7"/>
    <w:rsid w:val="00FF3FFB"/>
    <w:rsid w:val="00FF49B9"/>
    <w:rsid w:val="00FF4A28"/>
    <w:rsid w:val="00FF4EFC"/>
    <w:rsid w:val="00FF6EC2"/>
    <w:rsid w:val="00FF7430"/>
    <w:rsid w:val="00FF7F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F0021"/>
  <w15:docId w15:val="{2562E67A-E1FC-443C-9AC9-384E7F22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691"/>
    <w:pPr>
      <w:bidi/>
    </w:pPr>
    <w:rPr>
      <w:rFonts w:ascii="Tahoma" w:hAnsi="Tahoma" w:cs="Arial"/>
      <w:sz w:val="24"/>
      <w:szCs w:val="24"/>
    </w:rPr>
  </w:style>
  <w:style w:type="paragraph" w:styleId="1">
    <w:name w:val="heading 1"/>
    <w:aliases w:val="H2, Char Char,H2 Char,H2 Char Char,כותרת 1 תו1,כותרת 1 תו1 תו תו תו תו תו תו,כותרת 11,כותרת 1 תו11,כותרת 1 תו1 תו תו תו תו תו,כותרת מודגשת עם קו,H2 Char Char תו,H2 Char Char תו Char Char Char Char Char Char,H2 תו1, Char Char תו,H2 Char תו1,H2 "/>
    <w:basedOn w:val="a"/>
    <w:link w:val="10"/>
    <w:qFormat/>
    <w:rsid w:val="0091725C"/>
    <w:pPr>
      <w:jc w:val="both"/>
      <w:outlineLvl w:val="0"/>
    </w:pPr>
    <w:rPr>
      <w:rFonts w:cs="Times New Roman"/>
      <w:lang w:eastAsia="he-IL"/>
    </w:rPr>
  </w:style>
  <w:style w:type="paragraph" w:styleId="2">
    <w:name w:val="heading 2"/>
    <w:aliases w:val="head2,22Heading 2, תו, Char Char Char Char, Char Char Char, תו Char תו, תו Char Char, תו Char,תו,Char Char Char Char,תו Char תו,תו Char Char,תו Char,כותרת 2 תו תו תו תו תו,כותרת 2 תו תו תו תו תו תו תו תו,כותרת 2 תו תו תו תו תו תו,h2,H21,H22,E"/>
    <w:basedOn w:val="a"/>
    <w:link w:val="20"/>
    <w:qFormat/>
    <w:rsid w:val="0091725C"/>
    <w:pPr>
      <w:jc w:val="both"/>
      <w:outlineLvl w:val="1"/>
    </w:pPr>
    <w:rPr>
      <w:rFonts w:cs="Times New Roman"/>
      <w:lang w:eastAsia="he-IL"/>
    </w:rPr>
  </w:style>
  <w:style w:type="paragraph" w:styleId="3">
    <w:name w:val="heading 3"/>
    <w:aliases w:val="Heading 3 Char Char Char,Heading 3 Char Char,Heading 3 Char Char Char Char Char,Heading 31,Heading 3 Char Char1,Heading 3 Char Char Char1,Heading 3 Char Char Char Char Char Char Char,Heading 3 Char Char Char Char תו תו תו תו תו ,Heading 3 Char"/>
    <w:basedOn w:val="a"/>
    <w:link w:val="30"/>
    <w:qFormat/>
    <w:rsid w:val="0091725C"/>
    <w:pPr>
      <w:jc w:val="both"/>
      <w:outlineLvl w:val="2"/>
    </w:pPr>
    <w:rPr>
      <w:rFonts w:cs="Times New Roman"/>
      <w:lang w:eastAsia="he-IL"/>
    </w:rPr>
  </w:style>
  <w:style w:type="paragraph" w:styleId="4">
    <w:name w:val="heading 4"/>
    <w:aliases w:val="Char Char,Char Char Char,Char Char1,Char Char Char2,כותרת 2 תו1,Heading 2 Char Char Char Char Char Char Char2 Char Char,H4,4heading,4,l4,H41,4heading1,41,l41,H42,4heading2,42,l42,H43,4heading3,43,l43,H44,4heading4,44,l44,H45,4heading5, Char,Ch,H"/>
    <w:basedOn w:val="a"/>
    <w:link w:val="40"/>
    <w:qFormat/>
    <w:rsid w:val="0091725C"/>
    <w:pPr>
      <w:jc w:val="both"/>
      <w:outlineLvl w:val="3"/>
    </w:pPr>
    <w:rPr>
      <w:rFonts w:cs="Times New Roman"/>
      <w:lang w:eastAsia="he-IL"/>
    </w:rPr>
  </w:style>
  <w:style w:type="paragraph" w:styleId="5">
    <w:name w:val="heading 5"/>
    <w:aliases w:val="Heading 5 תו,H5,H51,H52,H53,H54,H55,H56,H57,H58,H59,H510,H511,H512,H513,H514,H515,H516,H517,H518,H519,H520,H521,H522,H523,H524,H525,H526,H527,H528,H529,H530,H531,H532,H533,H534,H535,H536,H537,H538,H539,H540,H541,H542,H543,H544,H545,H546"/>
    <w:basedOn w:val="a"/>
    <w:link w:val="50"/>
    <w:qFormat/>
    <w:rsid w:val="0091725C"/>
    <w:pPr>
      <w:jc w:val="both"/>
      <w:outlineLvl w:val="4"/>
    </w:pPr>
    <w:rPr>
      <w:rFonts w:cs="Times New Roman"/>
      <w:lang w:eastAsia="he-IL"/>
    </w:rPr>
  </w:style>
  <w:style w:type="paragraph" w:styleId="6">
    <w:name w:val="heading 6"/>
    <w:basedOn w:val="a"/>
    <w:link w:val="60"/>
    <w:qFormat/>
    <w:rsid w:val="0091725C"/>
    <w:pPr>
      <w:jc w:val="both"/>
      <w:outlineLvl w:val="5"/>
    </w:pPr>
    <w:rPr>
      <w:rFonts w:cs="Times New Roman"/>
      <w:lang w:eastAsia="he-IL"/>
    </w:rPr>
  </w:style>
  <w:style w:type="paragraph" w:styleId="7">
    <w:name w:val="heading 7"/>
    <w:basedOn w:val="a"/>
    <w:link w:val="70"/>
    <w:qFormat/>
    <w:rsid w:val="0091725C"/>
    <w:pPr>
      <w:jc w:val="both"/>
      <w:outlineLvl w:val="6"/>
    </w:pPr>
    <w:rPr>
      <w:rFonts w:cs="Times New Roman"/>
      <w:lang w:eastAsia="he-IL"/>
    </w:rPr>
  </w:style>
  <w:style w:type="paragraph" w:styleId="8">
    <w:name w:val="heading 8"/>
    <w:basedOn w:val="a"/>
    <w:link w:val="80"/>
    <w:qFormat/>
    <w:rsid w:val="0091725C"/>
    <w:pPr>
      <w:jc w:val="both"/>
      <w:outlineLvl w:val="7"/>
    </w:pPr>
    <w:rPr>
      <w:rFonts w:cs="Times New Roman"/>
      <w:lang w:eastAsia="he-IL"/>
    </w:rPr>
  </w:style>
  <w:style w:type="paragraph" w:styleId="9">
    <w:name w:val="heading 9"/>
    <w:basedOn w:val="a"/>
    <w:link w:val="90"/>
    <w:qFormat/>
    <w:rsid w:val="0091725C"/>
    <w:pPr>
      <w:ind w:right="720"/>
      <w:jc w:val="both"/>
      <w:outlineLvl w:val="8"/>
    </w:pPr>
    <w:rPr>
      <w:rFonts w:cs="Times New Roman"/>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1192"/>
    <w:pPr>
      <w:tabs>
        <w:tab w:val="center" w:pos="4153"/>
        <w:tab w:val="right" w:pos="8306"/>
      </w:tabs>
    </w:pPr>
    <w:rPr>
      <w:rFonts w:cs="Times New Roman"/>
    </w:rPr>
  </w:style>
  <w:style w:type="paragraph" w:styleId="a5">
    <w:name w:val="footer"/>
    <w:basedOn w:val="a"/>
    <w:rsid w:val="00B11192"/>
    <w:pPr>
      <w:tabs>
        <w:tab w:val="center" w:pos="4153"/>
        <w:tab w:val="right" w:pos="8306"/>
      </w:tabs>
    </w:pPr>
  </w:style>
  <w:style w:type="character" w:customStyle="1" w:styleId="10">
    <w:name w:val="כותרת 1 תו"/>
    <w:aliases w:val="H2 תו, Char Char תו1,H2 Char תו,H2 Char Char תו1,כותרת 1 תו1 תו,כותרת 1 תו1 תו תו תו תו תו תו תו,כותרת 11 תו,כותרת 1 תו11 תו,כותרת 1 תו1 תו תו תו תו תו תו1,כותרת מודגשת עם קו תו,H2 Char Char תו תו,H2 תו1 תו, Char Char תו תו,H2 Char תו1 תו"/>
    <w:link w:val="1"/>
    <w:rsid w:val="0091725C"/>
    <w:rPr>
      <w:rFonts w:ascii="Tahoma" w:hAnsi="Tahoma"/>
      <w:sz w:val="24"/>
      <w:szCs w:val="24"/>
      <w:lang w:eastAsia="he-IL"/>
    </w:rPr>
  </w:style>
  <w:style w:type="character" w:customStyle="1" w:styleId="20">
    <w:name w:val="כותרת 2 תו"/>
    <w:aliases w:val="head2 תו,22Heading 2 תו, תו תו, Char Char Char Char תו, Char Char Char תו, תו Char תו תו, תו Char Char תו, תו Char תו1,תו תו,Char Char Char Char תו,תו Char תו תו,תו Char Char תו,תו Char תו1,כותרת 2 תו תו תו תו תו תו1,h2 תו,H21 תו,H22 תו,E תו"/>
    <w:link w:val="2"/>
    <w:rsid w:val="0091725C"/>
    <w:rPr>
      <w:rFonts w:ascii="Tahoma" w:hAnsi="Tahoma"/>
      <w:sz w:val="24"/>
      <w:szCs w:val="24"/>
      <w:lang w:eastAsia="he-IL"/>
    </w:rPr>
  </w:style>
  <w:style w:type="character" w:customStyle="1" w:styleId="30">
    <w:name w:val="כותרת 3 תו"/>
    <w:aliases w:val="Heading 3 Char Char Char תו,Heading 3 Char Char תו,Heading 3 Char Char Char Char Char תו,Heading 31 תו,Heading 3 Char Char1 תו,Heading 3 Char Char Char1 תו,Heading 3 Char Char Char Char Char Char Char תו,Heading 3 Char תו"/>
    <w:link w:val="3"/>
    <w:rsid w:val="0091725C"/>
    <w:rPr>
      <w:rFonts w:ascii="Tahoma" w:hAnsi="Tahoma"/>
      <w:sz w:val="24"/>
      <w:szCs w:val="24"/>
      <w:lang w:eastAsia="he-IL"/>
    </w:rPr>
  </w:style>
  <w:style w:type="character" w:customStyle="1" w:styleId="40">
    <w:name w:val="כותרת 4 תו"/>
    <w:aliases w:val="Char Char תו,Char Char Char תו,Char Char1 תו,Char Char Char2 תו,כותרת 2 תו1 תו,Heading 2 Char Char Char Char Char Char Char2 Char Char תו,H4 תו,4heading תו,4 תו,l4 תו,H41 תו,4heading1 תו,41 תו,l41 תו,H42 תו,4heading2 תו,42 תו,l42 תו,H43 תו"/>
    <w:link w:val="4"/>
    <w:rsid w:val="0091725C"/>
    <w:rPr>
      <w:rFonts w:ascii="Tahoma" w:hAnsi="Tahoma"/>
      <w:sz w:val="24"/>
      <w:szCs w:val="24"/>
      <w:lang w:eastAsia="he-IL"/>
    </w:rPr>
  </w:style>
  <w:style w:type="character" w:customStyle="1" w:styleId="50">
    <w:name w:val="כותרת 5 תו"/>
    <w:aliases w:val="Heading 5 תו תו,H5 תו,H51 תו,H52 תו,H53 תו,H54 תו,H55 תו,H56 תו,H57 תו,H58 תו,H59 תו,H510 תו,H511 תו,H512 תו,H513 תו,H514 תו,H515 תו,H516 תו,H517 תו,H518 תו,H519 תו,H520 תו,H521 תו,H522 תו,H523 תו,H524 תו,H525 תו,H526 תו,H527 תו,H528 תו"/>
    <w:link w:val="5"/>
    <w:rsid w:val="0091725C"/>
    <w:rPr>
      <w:rFonts w:ascii="Tahoma" w:hAnsi="Tahoma"/>
      <w:sz w:val="24"/>
      <w:szCs w:val="24"/>
      <w:lang w:eastAsia="he-IL"/>
    </w:rPr>
  </w:style>
  <w:style w:type="character" w:customStyle="1" w:styleId="60">
    <w:name w:val="כותרת 6 תו"/>
    <w:link w:val="6"/>
    <w:rsid w:val="0091725C"/>
    <w:rPr>
      <w:rFonts w:ascii="Tahoma" w:hAnsi="Tahoma"/>
      <w:sz w:val="24"/>
      <w:szCs w:val="24"/>
      <w:lang w:eastAsia="he-IL"/>
    </w:rPr>
  </w:style>
  <w:style w:type="character" w:customStyle="1" w:styleId="70">
    <w:name w:val="כותרת 7 תו"/>
    <w:link w:val="7"/>
    <w:rsid w:val="0091725C"/>
    <w:rPr>
      <w:rFonts w:ascii="Tahoma" w:hAnsi="Tahoma"/>
      <w:sz w:val="24"/>
      <w:szCs w:val="24"/>
      <w:lang w:eastAsia="he-IL"/>
    </w:rPr>
  </w:style>
  <w:style w:type="character" w:customStyle="1" w:styleId="80">
    <w:name w:val="כותרת 8 תו"/>
    <w:link w:val="8"/>
    <w:rsid w:val="0091725C"/>
    <w:rPr>
      <w:rFonts w:ascii="Tahoma" w:hAnsi="Tahoma"/>
      <w:sz w:val="24"/>
      <w:szCs w:val="24"/>
      <w:lang w:eastAsia="he-IL"/>
    </w:rPr>
  </w:style>
  <w:style w:type="character" w:customStyle="1" w:styleId="90">
    <w:name w:val="כותרת 9 תו"/>
    <w:link w:val="9"/>
    <w:rsid w:val="0091725C"/>
    <w:rPr>
      <w:rFonts w:ascii="Tahoma" w:hAnsi="Tahoma"/>
      <w:sz w:val="24"/>
      <w:szCs w:val="24"/>
      <w:lang w:eastAsia="he-IL"/>
    </w:rPr>
  </w:style>
  <w:style w:type="paragraph" w:styleId="a6">
    <w:name w:val="List Paragraph"/>
    <w:basedOn w:val="a"/>
    <w:link w:val="a7"/>
    <w:uiPriority w:val="34"/>
    <w:qFormat/>
    <w:rsid w:val="0091725C"/>
    <w:pPr>
      <w:ind w:left="720"/>
      <w:contextualSpacing/>
    </w:pPr>
  </w:style>
  <w:style w:type="paragraph" w:customStyle="1" w:styleId="11">
    <w:name w:val="סרגל 1"/>
    <w:basedOn w:val="a"/>
    <w:rsid w:val="00915C7F"/>
    <w:pPr>
      <w:widowControl w:val="0"/>
      <w:spacing w:line="360" w:lineRule="auto"/>
      <w:ind w:left="720" w:hanging="720"/>
      <w:jc w:val="both"/>
    </w:pPr>
    <w:rPr>
      <w:rFonts w:ascii="Times New Roman" w:hAnsi="Times New Roman" w:cs="David"/>
      <w:sz w:val="26"/>
      <w:szCs w:val="26"/>
      <w:lang w:eastAsia="he-IL"/>
    </w:rPr>
  </w:style>
  <w:style w:type="character" w:customStyle="1" w:styleId="a4">
    <w:name w:val="כותרת עליונה תו"/>
    <w:link w:val="a3"/>
    <w:rsid w:val="00AB6939"/>
    <w:rPr>
      <w:rFonts w:ascii="Tahoma" w:hAnsi="Tahoma" w:cs="Arial"/>
      <w:sz w:val="24"/>
      <w:szCs w:val="24"/>
    </w:rPr>
  </w:style>
  <w:style w:type="paragraph" w:styleId="a8">
    <w:name w:val="Balloon Text"/>
    <w:basedOn w:val="a"/>
    <w:link w:val="a9"/>
    <w:rsid w:val="00FB2C36"/>
    <w:rPr>
      <w:rFonts w:cs="Times New Roman"/>
      <w:sz w:val="16"/>
      <w:szCs w:val="16"/>
    </w:rPr>
  </w:style>
  <w:style w:type="character" w:customStyle="1" w:styleId="a9">
    <w:name w:val="טקסט בלונים תו"/>
    <w:link w:val="a8"/>
    <w:rsid w:val="00FB2C36"/>
    <w:rPr>
      <w:rFonts w:ascii="Tahoma" w:hAnsi="Tahoma" w:cs="Tahoma"/>
      <w:sz w:val="16"/>
      <w:szCs w:val="16"/>
    </w:rPr>
  </w:style>
  <w:style w:type="character" w:styleId="Hyperlink">
    <w:name w:val="Hyperlink"/>
    <w:rsid w:val="0007648E"/>
    <w:rPr>
      <w:color w:val="0000FF"/>
      <w:u w:val="single"/>
    </w:rPr>
  </w:style>
  <w:style w:type="paragraph" w:customStyle="1" w:styleId="Normal1">
    <w:name w:val="Normal 1"/>
    <w:basedOn w:val="a"/>
    <w:rsid w:val="00640364"/>
    <w:pPr>
      <w:spacing w:after="240" w:line="360" w:lineRule="auto"/>
      <w:ind w:left="567"/>
      <w:jc w:val="both"/>
    </w:pPr>
    <w:rPr>
      <w:rFonts w:ascii="Arial" w:hAnsi="Arial" w:cs="David"/>
    </w:rPr>
  </w:style>
  <w:style w:type="table" w:styleId="aa">
    <w:name w:val="Table Grid"/>
    <w:basedOn w:val="a1"/>
    <w:uiPriority w:val="59"/>
    <w:rsid w:val="00C43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BA2EF6"/>
    <w:pPr>
      <w:bidi w:val="0"/>
      <w:spacing w:before="100" w:beforeAutospacing="1" w:after="100" w:afterAutospacing="1"/>
    </w:pPr>
    <w:rPr>
      <w:rFonts w:ascii="Times New Roman" w:hAnsi="Times New Roman" w:cs="Times New Roman"/>
    </w:rPr>
  </w:style>
  <w:style w:type="paragraph" w:styleId="ab">
    <w:name w:val="Revision"/>
    <w:hidden/>
    <w:uiPriority w:val="99"/>
    <w:semiHidden/>
    <w:rsid w:val="00CF55B6"/>
    <w:rPr>
      <w:rFonts w:ascii="Tahoma" w:hAnsi="Tahoma" w:cs="Arial"/>
      <w:sz w:val="24"/>
      <w:szCs w:val="24"/>
    </w:rPr>
  </w:style>
  <w:style w:type="character" w:styleId="FollowedHyperlink">
    <w:name w:val="FollowedHyperlink"/>
    <w:basedOn w:val="a0"/>
    <w:rsid w:val="00E60B3B"/>
    <w:rPr>
      <w:color w:val="800080" w:themeColor="followedHyperlink"/>
      <w:u w:val="single"/>
    </w:rPr>
  </w:style>
  <w:style w:type="character" w:styleId="ac">
    <w:name w:val="annotation reference"/>
    <w:basedOn w:val="a0"/>
    <w:semiHidden/>
    <w:unhideWhenUsed/>
    <w:rsid w:val="00911B38"/>
    <w:rPr>
      <w:sz w:val="16"/>
      <w:szCs w:val="16"/>
    </w:rPr>
  </w:style>
  <w:style w:type="paragraph" w:styleId="ad">
    <w:name w:val="annotation text"/>
    <w:basedOn w:val="a"/>
    <w:link w:val="ae"/>
    <w:semiHidden/>
    <w:unhideWhenUsed/>
    <w:rsid w:val="00911B38"/>
    <w:rPr>
      <w:sz w:val="20"/>
      <w:szCs w:val="20"/>
    </w:rPr>
  </w:style>
  <w:style w:type="character" w:customStyle="1" w:styleId="ae">
    <w:name w:val="טקסט הערה תו"/>
    <w:basedOn w:val="a0"/>
    <w:link w:val="ad"/>
    <w:semiHidden/>
    <w:rsid w:val="00911B38"/>
    <w:rPr>
      <w:rFonts w:ascii="Tahoma" w:hAnsi="Tahoma" w:cs="Arial"/>
    </w:rPr>
  </w:style>
  <w:style w:type="paragraph" w:styleId="af">
    <w:name w:val="annotation subject"/>
    <w:basedOn w:val="ad"/>
    <w:next w:val="ad"/>
    <w:link w:val="af0"/>
    <w:semiHidden/>
    <w:unhideWhenUsed/>
    <w:rsid w:val="00911B38"/>
    <w:rPr>
      <w:b/>
      <w:bCs/>
    </w:rPr>
  </w:style>
  <w:style w:type="character" w:customStyle="1" w:styleId="af0">
    <w:name w:val="נושא הערה תו"/>
    <w:basedOn w:val="ae"/>
    <w:link w:val="af"/>
    <w:semiHidden/>
    <w:rsid w:val="00911B38"/>
    <w:rPr>
      <w:rFonts w:ascii="Tahoma" w:hAnsi="Tahoma" w:cs="Arial"/>
      <w:b/>
      <w:bCs/>
    </w:rPr>
  </w:style>
  <w:style w:type="character" w:customStyle="1" w:styleId="Bodytext">
    <w:name w:val="Body text_"/>
    <w:basedOn w:val="a0"/>
    <w:link w:val="12"/>
    <w:rsid w:val="00104E78"/>
    <w:rPr>
      <w:rFonts w:ascii="David" w:eastAsia="David" w:hAnsi="David" w:cs="David"/>
      <w:sz w:val="15"/>
      <w:szCs w:val="15"/>
      <w:shd w:val="clear" w:color="auto" w:fill="FFFFFF"/>
    </w:rPr>
  </w:style>
  <w:style w:type="character" w:customStyle="1" w:styleId="Bodytext105pt">
    <w:name w:val="Body text + 10.5 pt"/>
    <w:basedOn w:val="Bodytext"/>
    <w:rsid w:val="00104E78"/>
    <w:rPr>
      <w:rFonts w:ascii="David" w:eastAsia="David" w:hAnsi="David" w:cs="David"/>
      <w:color w:val="000000"/>
      <w:spacing w:val="0"/>
      <w:w w:val="100"/>
      <w:position w:val="0"/>
      <w:sz w:val="21"/>
      <w:szCs w:val="21"/>
      <w:shd w:val="clear" w:color="auto" w:fill="FFFFFF"/>
      <w:lang w:val="he-IL"/>
    </w:rPr>
  </w:style>
  <w:style w:type="paragraph" w:customStyle="1" w:styleId="12">
    <w:name w:val="גוף טקסט1"/>
    <w:basedOn w:val="a"/>
    <w:link w:val="Bodytext"/>
    <w:rsid w:val="00104E78"/>
    <w:pPr>
      <w:widowControl w:val="0"/>
      <w:shd w:val="clear" w:color="auto" w:fill="FFFFFF"/>
      <w:spacing w:before="3000" w:line="239" w:lineRule="exact"/>
    </w:pPr>
    <w:rPr>
      <w:rFonts w:ascii="David" w:eastAsia="David" w:hAnsi="David" w:cs="David"/>
      <w:sz w:val="15"/>
      <w:szCs w:val="15"/>
    </w:rPr>
  </w:style>
  <w:style w:type="character" w:customStyle="1" w:styleId="a7">
    <w:name w:val="פיסקת רשימה תו"/>
    <w:basedOn w:val="a0"/>
    <w:link w:val="a6"/>
    <w:uiPriority w:val="34"/>
    <w:locked/>
    <w:rsid w:val="00780605"/>
    <w:rPr>
      <w:rFonts w:ascii="Tahoma" w:hAnsi="Tahom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4348">
      <w:bodyDiv w:val="1"/>
      <w:marLeft w:val="0"/>
      <w:marRight w:val="0"/>
      <w:marTop w:val="0"/>
      <w:marBottom w:val="0"/>
      <w:divBdr>
        <w:top w:val="none" w:sz="0" w:space="0" w:color="auto"/>
        <w:left w:val="none" w:sz="0" w:space="0" w:color="auto"/>
        <w:bottom w:val="none" w:sz="0" w:space="0" w:color="auto"/>
        <w:right w:val="none" w:sz="0" w:space="0" w:color="auto"/>
      </w:divBdr>
    </w:div>
    <w:div w:id="144931122">
      <w:bodyDiv w:val="1"/>
      <w:marLeft w:val="0"/>
      <w:marRight w:val="0"/>
      <w:marTop w:val="0"/>
      <w:marBottom w:val="0"/>
      <w:divBdr>
        <w:top w:val="none" w:sz="0" w:space="0" w:color="auto"/>
        <w:left w:val="none" w:sz="0" w:space="0" w:color="auto"/>
        <w:bottom w:val="none" w:sz="0" w:space="0" w:color="auto"/>
        <w:right w:val="none" w:sz="0" w:space="0" w:color="auto"/>
      </w:divBdr>
    </w:div>
    <w:div w:id="210659039">
      <w:bodyDiv w:val="1"/>
      <w:marLeft w:val="0"/>
      <w:marRight w:val="0"/>
      <w:marTop w:val="0"/>
      <w:marBottom w:val="0"/>
      <w:divBdr>
        <w:top w:val="none" w:sz="0" w:space="0" w:color="auto"/>
        <w:left w:val="none" w:sz="0" w:space="0" w:color="auto"/>
        <w:bottom w:val="none" w:sz="0" w:space="0" w:color="auto"/>
        <w:right w:val="none" w:sz="0" w:space="0" w:color="auto"/>
      </w:divBdr>
    </w:div>
    <w:div w:id="376324061">
      <w:bodyDiv w:val="1"/>
      <w:marLeft w:val="0"/>
      <w:marRight w:val="0"/>
      <w:marTop w:val="0"/>
      <w:marBottom w:val="0"/>
      <w:divBdr>
        <w:top w:val="none" w:sz="0" w:space="0" w:color="auto"/>
        <w:left w:val="none" w:sz="0" w:space="0" w:color="auto"/>
        <w:bottom w:val="none" w:sz="0" w:space="0" w:color="auto"/>
        <w:right w:val="none" w:sz="0" w:space="0" w:color="auto"/>
      </w:divBdr>
    </w:div>
    <w:div w:id="539559307">
      <w:bodyDiv w:val="1"/>
      <w:marLeft w:val="0"/>
      <w:marRight w:val="0"/>
      <w:marTop w:val="0"/>
      <w:marBottom w:val="0"/>
      <w:divBdr>
        <w:top w:val="none" w:sz="0" w:space="0" w:color="auto"/>
        <w:left w:val="none" w:sz="0" w:space="0" w:color="auto"/>
        <w:bottom w:val="none" w:sz="0" w:space="0" w:color="auto"/>
        <w:right w:val="none" w:sz="0" w:space="0" w:color="auto"/>
      </w:divBdr>
    </w:div>
    <w:div w:id="559751992">
      <w:bodyDiv w:val="1"/>
      <w:marLeft w:val="0"/>
      <w:marRight w:val="0"/>
      <w:marTop w:val="0"/>
      <w:marBottom w:val="0"/>
      <w:divBdr>
        <w:top w:val="none" w:sz="0" w:space="0" w:color="auto"/>
        <w:left w:val="none" w:sz="0" w:space="0" w:color="auto"/>
        <w:bottom w:val="none" w:sz="0" w:space="0" w:color="auto"/>
        <w:right w:val="none" w:sz="0" w:space="0" w:color="auto"/>
      </w:divBdr>
    </w:div>
    <w:div w:id="621308313">
      <w:bodyDiv w:val="1"/>
      <w:marLeft w:val="0"/>
      <w:marRight w:val="0"/>
      <w:marTop w:val="0"/>
      <w:marBottom w:val="0"/>
      <w:divBdr>
        <w:top w:val="none" w:sz="0" w:space="0" w:color="auto"/>
        <w:left w:val="none" w:sz="0" w:space="0" w:color="auto"/>
        <w:bottom w:val="none" w:sz="0" w:space="0" w:color="auto"/>
        <w:right w:val="none" w:sz="0" w:space="0" w:color="auto"/>
      </w:divBdr>
    </w:div>
    <w:div w:id="699863986">
      <w:bodyDiv w:val="1"/>
      <w:marLeft w:val="0"/>
      <w:marRight w:val="0"/>
      <w:marTop w:val="0"/>
      <w:marBottom w:val="0"/>
      <w:divBdr>
        <w:top w:val="none" w:sz="0" w:space="0" w:color="auto"/>
        <w:left w:val="none" w:sz="0" w:space="0" w:color="auto"/>
        <w:bottom w:val="none" w:sz="0" w:space="0" w:color="auto"/>
        <w:right w:val="none" w:sz="0" w:space="0" w:color="auto"/>
      </w:divBdr>
    </w:div>
    <w:div w:id="721175029">
      <w:bodyDiv w:val="1"/>
      <w:marLeft w:val="0"/>
      <w:marRight w:val="0"/>
      <w:marTop w:val="0"/>
      <w:marBottom w:val="0"/>
      <w:divBdr>
        <w:top w:val="none" w:sz="0" w:space="0" w:color="auto"/>
        <w:left w:val="none" w:sz="0" w:space="0" w:color="auto"/>
        <w:bottom w:val="none" w:sz="0" w:space="0" w:color="auto"/>
        <w:right w:val="none" w:sz="0" w:space="0" w:color="auto"/>
      </w:divBdr>
      <w:divsChild>
        <w:div w:id="1607275534">
          <w:marLeft w:val="0"/>
          <w:marRight w:val="446"/>
          <w:marTop w:val="0"/>
          <w:marBottom w:val="0"/>
          <w:divBdr>
            <w:top w:val="none" w:sz="0" w:space="0" w:color="auto"/>
            <w:left w:val="none" w:sz="0" w:space="0" w:color="auto"/>
            <w:bottom w:val="none" w:sz="0" w:space="0" w:color="auto"/>
            <w:right w:val="none" w:sz="0" w:space="0" w:color="auto"/>
          </w:divBdr>
        </w:div>
        <w:div w:id="1584871528">
          <w:marLeft w:val="0"/>
          <w:marRight w:val="446"/>
          <w:marTop w:val="0"/>
          <w:marBottom w:val="0"/>
          <w:divBdr>
            <w:top w:val="none" w:sz="0" w:space="0" w:color="auto"/>
            <w:left w:val="none" w:sz="0" w:space="0" w:color="auto"/>
            <w:bottom w:val="none" w:sz="0" w:space="0" w:color="auto"/>
            <w:right w:val="none" w:sz="0" w:space="0" w:color="auto"/>
          </w:divBdr>
        </w:div>
        <w:div w:id="112016440">
          <w:marLeft w:val="0"/>
          <w:marRight w:val="446"/>
          <w:marTop w:val="0"/>
          <w:marBottom w:val="0"/>
          <w:divBdr>
            <w:top w:val="none" w:sz="0" w:space="0" w:color="auto"/>
            <w:left w:val="none" w:sz="0" w:space="0" w:color="auto"/>
            <w:bottom w:val="none" w:sz="0" w:space="0" w:color="auto"/>
            <w:right w:val="none" w:sz="0" w:space="0" w:color="auto"/>
          </w:divBdr>
        </w:div>
        <w:div w:id="1556316157">
          <w:marLeft w:val="0"/>
          <w:marRight w:val="446"/>
          <w:marTop w:val="0"/>
          <w:marBottom w:val="0"/>
          <w:divBdr>
            <w:top w:val="none" w:sz="0" w:space="0" w:color="auto"/>
            <w:left w:val="none" w:sz="0" w:space="0" w:color="auto"/>
            <w:bottom w:val="none" w:sz="0" w:space="0" w:color="auto"/>
            <w:right w:val="none" w:sz="0" w:space="0" w:color="auto"/>
          </w:divBdr>
        </w:div>
      </w:divsChild>
    </w:div>
    <w:div w:id="767893816">
      <w:bodyDiv w:val="1"/>
      <w:marLeft w:val="0"/>
      <w:marRight w:val="0"/>
      <w:marTop w:val="0"/>
      <w:marBottom w:val="0"/>
      <w:divBdr>
        <w:top w:val="none" w:sz="0" w:space="0" w:color="auto"/>
        <w:left w:val="none" w:sz="0" w:space="0" w:color="auto"/>
        <w:bottom w:val="none" w:sz="0" w:space="0" w:color="auto"/>
        <w:right w:val="none" w:sz="0" w:space="0" w:color="auto"/>
      </w:divBdr>
    </w:div>
    <w:div w:id="883907231">
      <w:bodyDiv w:val="1"/>
      <w:marLeft w:val="0"/>
      <w:marRight w:val="0"/>
      <w:marTop w:val="0"/>
      <w:marBottom w:val="0"/>
      <w:divBdr>
        <w:top w:val="none" w:sz="0" w:space="0" w:color="auto"/>
        <w:left w:val="none" w:sz="0" w:space="0" w:color="auto"/>
        <w:bottom w:val="none" w:sz="0" w:space="0" w:color="auto"/>
        <w:right w:val="none" w:sz="0" w:space="0" w:color="auto"/>
      </w:divBdr>
    </w:div>
    <w:div w:id="885724842">
      <w:bodyDiv w:val="1"/>
      <w:marLeft w:val="0"/>
      <w:marRight w:val="0"/>
      <w:marTop w:val="0"/>
      <w:marBottom w:val="0"/>
      <w:divBdr>
        <w:top w:val="none" w:sz="0" w:space="0" w:color="auto"/>
        <w:left w:val="none" w:sz="0" w:space="0" w:color="auto"/>
        <w:bottom w:val="none" w:sz="0" w:space="0" w:color="auto"/>
        <w:right w:val="none" w:sz="0" w:space="0" w:color="auto"/>
      </w:divBdr>
    </w:div>
    <w:div w:id="910654951">
      <w:bodyDiv w:val="1"/>
      <w:marLeft w:val="0"/>
      <w:marRight w:val="0"/>
      <w:marTop w:val="0"/>
      <w:marBottom w:val="0"/>
      <w:divBdr>
        <w:top w:val="none" w:sz="0" w:space="0" w:color="auto"/>
        <w:left w:val="none" w:sz="0" w:space="0" w:color="auto"/>
        <w:bottom w:val="none" w:sz="0" w:space="0" w:color="auto"/>
        <w:right w:val="none" w:sz="0" w:space="0" w:color="auto"/>
      </w:divBdr>
    </w:div>
    <w:div w:id="954866606">
      <w:bodyDiv w:val="1"/>
      <w:marLeft w:val="0"/>
      <w:marRight w:val="0"/>
      <w:marTop w:val="0"/>
      <w:marBottom w:val="0"/>
      <w:divBdr>
        <w:top w:val="none" w:sz="0" w:space="0" w:color="auto"/>
        <w:left w:val="none" w:sz="0" w:space="0" w:color="auto"/>
        <w:bottom w:val="none" w:sz="0" w:space="0" w:color="auto"/>
        <w:right w:val="none" w:sz="0" w:space="0" w:color="auto"/>
      </w:divBdr>
    </w:div>
    <w:div w:id="970138945">
      <w:bodyDiv w:val="1"/>
      <w:marLeft w:val="0"/>
      <w:marRight w:val="0"/>
      <w:marTop w:val="0"/>
      <w:marBottom w:val="0"/>
      <w:divBdr>
        <w:top w:val="none" w:sz="0" w:space="0" w:color="auto"/>
        <w:left w:val="none" w:sz="0" w:space="0" w:color="auto"/>
        <w:bottom w:val="none" w:sz="0" w:space="0" w:color="auto"/>
        <w:right w:val="none" w:sz="0" w:space="0" w:color="auto"/>
      </w:divBdr>
    </w:div>
    <w:div w:id="1107894400">
      <w:bodyDiv w:val="1"/>
      <w:marLeft w:val="0"/>
      <w:marRight w:val="0"/>
      <w:marTop w:val="0"/>
      <w:marBottom w:val="0"/>
      <w:divBdr>
        <w:top w:val="none" w:sz="0" w:space="0" w:color="auto"/>
        <w:left w:val="none" w:sz="0" w:space="0" w:color="auto"/>
        <w:bottom w:val="none" w:sz="0" w:space="0" w:color="auto"/>
        <w:right w:val="none" w:sz="0" w:space="0" w:color="auto"/>
      </w:divBdr>
    </w:div>
    <w:div w:id="1282690016">
      <w:bodyDiv w:val="1"/>
      <w:marLeft w:val="0"/>
      <w:marRight w:val="0"/>
      <w:marTop w:val="0"/>
      <w:marBottom w:val="0"/>
      <w:divBdr>
        <w:top w:val="none" w:sz="0" w:space="0" w:color="auto"/>
        <w:left w:val="none" w:sz="0" w:space="0" w:color="auto"/>
        <w:bottom w:val="none" w:sz="0" w:space="0" w:color="auto"/>
        <w:right w:val="none" w:sz="0" w:space="0" w:color="auto"/>
      </w:divBdr>
    </w:div>
    <w:div w:id="1346978763">
      <w:bodyDiv w:val="1"/>
      <w:marLeft w:val="0"/>
      <w:marRight w:val="0"/>
      <w:marTop w:val="0"/>
      <w:marBottom w:val="0"/>
      <w:divBdr>
        <w:top w:val="none" w:sz="0" w:space="0" w:color="auto"/>
        <w:left w:val="none" w:sz="0" w:space="0" w:color="auto"/>
        <w:bottom w:val="none" w:sz="0" w:space="0" w:color="auto"/>
        <w:right w:val="none" w:sz="0" w:space="0" w:color="auto"/>
      </w:divBdr>
    </w:div>
    <w:div w:id="1350331033">
      <w:bodyDiv w:val="1"/>
      <w:marLeft w:val="0"/>
      <w:marRight w:val="0"/>
      <w:marTop w:val="0"/>
      <w:marBottom w:val="0"/>
      <w:divBdr>
        <w:top w:val="none" w:sz="0" w:space="0" w:color="auto"/>
        <w:left w:val="none" w:sz="0" w:space="0" w:color="auto"/>
        <w:bottom w:val="none" w:sz="0" w:space="0" w:color="auto"/>
        <w:right w:val="none" w:sz="0" w:space="0" w:color="auto"/>
      </w:divBdr>
      <w:divsChild>
        <w:div w:id="2065521778">
          <w:marLeft w:val="0"/>
          <w:marRight w:val="0"/>
          <w:marTop w:val="0"/>
          <w:marBottom w:val="0"/>
          <w:divBdr>
            <w:top w:val="none" w:sz="0" w:space="0" w:color="auto"/>
            <w:left w:val="none" w:sz="0" w:space="0" w:color="auto"/>
            <w:bottom w:val="none" w:sz="0" w:space="0" w:color="auto"/>
            <w:right w:val="none" w:sz="0" w:space="0" w:color="auto"/>
          </w:divBdr>
        </w:div>
        <w:div w:id="443884638">
          <w:marLeft w:val="0"/>
          <w:marRight w:val="0"/>
          <w:marTop w:val="0"/>
          <w:marBottom w:val="0"/>
          <w:divBdr>
            <w:top w:val="none" w:sz="0" w:space="0" w:color="auto"/>
            <w:left w:val="none" w:sz="0" w:space="0" w:color="auto"/>
            <w:bottom w:val="none" w:sz="0" w:space="0" w:color="auto"/>
            <w:right w:val="none" w:sz="0" w:space="0" w:color="auto"/>
          </w:divBdr>
        </w:div>
        <w:div w:id="1230459643">
          <w:marLeft w:val="0"/>
          <w:marRight w:val="0"/>
          <w:marTop w:val="0"/>
          <w:marBottom w:val="0"/>
          <w:divBdr>
            <w:top w:val="none" w:sz="0" w:space="0" w:color="auto"/>
            <w:left w:val="none" w:sz="0" w:space="0" w:color="auto"/>
            <w:bottom w:val="none" w:sz="0" w:space="0" w:color="auto"/>
            <w:right w:val="none" w:sz="0" w:space="0" w:color="auto"/>
          </w:divBdr>
        </w:div>
        <w:div w:id="4408066">
          <w:marLeft w:val="0"/>
          <w:marRight w:val="0"/>
          <w:marTop w:val="0"/>
          <w:marBottom w:val="0"/>
          <w:divBdr>
            <w:top w:val="none" w:sz="0" w:space="0" w:color="auto"/>
            <w:left w:val="none" w:sz="0" w:space="0" w:color="auto"/>
            <w:bottom w:val="none" w:sz="0" w:space="0" w:color="auto"/>
            <w:right w:val="none" w:sz="0" w:space="0" w:color="auto"/>
          </w:divBdr>
        </w:div>
        <w:div w:id="1315724098">
          <w:marLeft w:val="0"/>
          <w:marRight w:val="0"/>
          <w:marTop w:val="0"/>
          <w:marBottom w:val="0"/>
          <w:divBdr>
            <w:top w:val="none" w:sz="0" w:space="0" w:color="auto"/>
            <w:left w:val="none" w:sz="0" w:space="0" w:color="auto"/>
            <w:bottom w:val="none" w:sz="0" w:space="0" w:color="auto"/>
            <w:right w:val="none" w:sz="0" w:space="0" w:color="auto"/>
          </w:divBdr>
        </w:div>
        <w:div w:id="656540936">
          <w:marLeft w:val="0"/>
          <w:marRight w:val="0"/>
          <w:marTop w:val="0"/>
          <w:marBottom w:val="0"/>
          <w:divBdr>
            <w:top w:val="none" w:sz="0" w:space="0" w:color="auto"/>
            <w:left w:val="none" w:sz="0" w:space="0" w:color="auto"/>
            <w:bottom w:val="none" w:sz="0" w:space="0" w:color="auto"/>
            <w:right w:val="none" w:sz="0" w:space="0" w:color="auto"/>
          </w:divBdr>
        </w:div>
        <w:div w:id="456920999">
          <w:marLeft w:val="0"/>
          <w:marRight w:val="0"/>
          <w:marTop w:val="0"/>
          <w:marBottom w:val="0"/>
          <w:divBdr>
            <w:top w:val="none" w:sz="0" w:space="0" w:color="auto"/>
            <w:left w:val="none" w:sz="0" w:space="0" w:color="auto"/>
            <w:bottom w:val="none" w:sz="0" w:space="0" w:color="auto"/>
            <w:right w:val="none" w:sz="0" w:space="0" w:color="auto"/>
          </w:divBdr>
        </w:div>
        <w:div w:id="2138251828">
          <w:marLeft w:val="0"/>
          <w:marRight w:val="0"/>
          <w:marTop w:val="0"/>
          <w:marBottom w:val="0"/>
          <w:divBdr>
            <w:top w:val="none" w:sz="0" w:space="0" w:color="auto"/>
            <w:left w:val="none" w:sz="0" w:space="0" w:color="auto"/>
            <w:bottom w:val="none" w:sz="0" w:space="0" w:color="auto"/>
            <w:right w:val="none" w:sz="0" w:space="0" w:color="auto"/>
          </w:divBdr>
        </w:div>
        <w:div w:id="648559615">
          <w:marLeft w:val="0"/>
          <w:marRight w:val="0"/>
          <w:marTop w:val="0"/>
          <w:marBottom w:val="0"/>
          <w:divBdr>
            <w:top w:val="none" w:sz="0" w:space="0" w:color="auto"/>
            <w:left w:val="none" w:sz="0" w:space="0" w:color="auto"/>
            <w:bottom w:val="none" w:sz="0" w:space="0" w:color="auto"/>
            <w:right w:val="none" w:sz="0" w:space="0" w:color="auto"/>
          </w:divBdr>
        </w:div>
        <w:div w:id="1262032086">
          <w:marLeft w:val="0"/>
          <w:marRight w:val="0"/>
          <w:marTop w:val="0"/>
          <w:marBottom w:val="0"/>
          <w:divBdr>
            <w:top w:val="none" w:sz="0" w:space="0" w:color="auto"/>
            <w:left w:val="none" w:sz="0" w:space="0" w:color="auto"/>
            <w:bottom w:val="none" w:sz="0" w:space="0" w:color="auto"/>
            <w:right w:val="none" w:sz="0" w:space="0" w:color="auto"/>
          </w:divBdr>
        </w:div>
        <w:div w:id="1371372218">
          <w:marLeft w:val="0"/>
          <w:marRight w:val="0"/>
          <w:marTop w:val="0"/>
          <w:marBottom w:val="0"/>
          <w:divBdr>
            <w:top w:val="none" w:sz="0" w:space="0" w:color="auto"/>
            <w:left w:val="none" w:sz="0" w:space="0" w:color="auto"/>
            <w:bottom w:val="none" w:sz="0" w:space="0" w:color="auto"/>
            <w:right w:val="none" w:sz="0" w:space="0" w:color="auto"/>
          </w:divBdr>
        </w:div>
        <w:div w:id="1501190903">
          <w:marLeft w:val="0"/>
          <w:marRight w:val="0"/>
          <w:marTop w:val="0"/>
          <w:marBottom w:val="0"/>
          <w:divBdr>
            <w:top w:val="none" w:sz="0" w:space="0" w:color="auto"/>
            <w:left w:val="none" w:sz="0" w:space="0" w:color="auto"/>
            <w:bottom w:val="none" w:sz="0" w:space="0" w:color="auto"/>
            <w:right w:val="none" w:sz="0" w:space="0" w:color="auto"/>
          </w:divBdr>
        </w:div>
        <w:div w:id="1391416969">
          <w:marLeft w:val="0"/>
          <w:marRight w:val="0"/>
          <w:marTop w:val="0"/>
          <w:marBottom w:val="0"/>
          <w:divBdr>
            <w:top w:val="none" w:sz="0" w:space="0" w:color="auto"/>
            <w:left w:val="none" w:sz="0" w:space="0" w:color="auto"/>
            <w:bottom w:val="none" w:sz="0" w:space="0" w:color="auto"/>
            <w:right w:val="none" w:sz="0" w:space="0" w:color="auto"/>
          </w:divBdr>
        </w:div>
        <w:div w:id="1942908767">
          <w:marLeft w:val="0"/>
          <w:marRight w:val="0"/>
          <w:marTop w:val="0"/>
          <w:marBottom w:val="0"/>
          <w:divBdr>
            <w:top w:val="none" w:sz="0" w:space="0" w:color="auto"/>
            <w:left w:val="none" w:sz="0" w:space="0" w:color="auto"/>
            <w:bottom w:val="none" w:sz="0" w:space="0" w:color="auto"/>
            <w:right w:val="none" w:sz="0" w:space="0" w:color="auto"/>
          </w:divBdr>
        </w:div>
        <w:div w:id="913051157">
          <w:marLeft w:val="0"/>
          <w:marRight w:val="0"/>
          <w:marTop w:val="0"/>
          <w:marBottom w:val="0"/>
          <w:divBdr>
            <w:top w:val="none" w:sz="0" w:space="0" w:color="auto"/>
            <w:left w:val="none" w:sz="0" w:space="0" w:color="auto"/>
            <w:bottom w:val="none" w:sz="0" w:space="0" w:color="auto"/>
            <w:right w:val="none" w:sz="0" w:space="0" w:color="auto"/>
          </w:divBdr>
        </w:div>
        <w:div w:id="1158765489">
          <w:marLeft w:val="0"/>
          <w:marRight w:val="0"/>
          <w:marTop w:val="0"/>
          <w:marBottom w:val="0"/>
          <w:divBdr>
            <w:top w:val="none" w:sz="0" w:space="0" w:color="auto"/>
            <w:left w:val="none" w:sz="0" w:space="0" w:color="auto"/>
            <w:bottom w:val="none" w:sz="0" w:space="0" w:color="auto"/>
            <w:right w:val="none" w:sz="0" w:space="0" w:color="auto"/>
          </w:divBdr>
        </w:div>
        <w:div w:id="1071923195">
          <w:marLeft w:val="0"/>
          <w:marRight w:val="0"/>
          <w:marTop w:val="0"/>
          <w:marBottom w:val="0"/>
          <w:divBdr>
            <w:top w:val="none" w:sz="0" w:space="0" w:color="auto"/>
            <w:left w:val="none" w:sz="0" w:space="0" w:color="auto"/>
            <w:bottom w:val="none" w:sz="0" w:space="0" w:color="auto"/>
            <w:right w:val="none" w:sz="0" w:space="0" w:color="auto"/>
          </w:divBdr>
        </w:div>
        <w:div w:id="578634662">
          <w:marLeft w:val="0"/>
          <w:marRight w:val="0"/>
          <w:marTop w:val="0"/>
          <w:marBottom w:val="0"/>
          <w:divBdr>
            <w:top w:val="none" w:sz="0" w:space="0" w:color="auto"/>
            <w:left w:val="none" w:sz="0" w:space="0" w:color="auto"/>
            <w:bottom w:val="none" w:sz="0" w:space="0" w:color="auto"/>
            <w:right w:val="none" w:sz="0" w:space="0" w:color="auto"/>
          </w:divBdr>
        </w:div>
      </w:divsChild>
    </w:div>
    <w:div w:id="1361514524">
      <w:bodyDiv w:val="1"/>
      <w:marLeft w:val="0"/>
      <w:marRight w:val="0"/>
      <w:marTop w:val="0"/>
      <w:marBottom w:val="0"/>
      <w:divBdr>
        <w:top w:val="none" w:sz="0" w:space="0" w:color="auto"/>
        <w:left w:val="none" w:sz="0" w:space="0" w:color="auto"/>
        <w:bottom w:val="none" w:sz="0" w:space="0" w:color="auto"/>
        <w:right w:val="none" w:sz="0" w:space="0" w:color="auto"/>
      </w:divBdr>
    </w:div>
    <w:div w:id="1459185284">
      <w:bodyDiv w:val="1"/>
      <w:marLeft w:val="0"/>
      <w:marRight w:val="0"/>
      <w:marTop w:val="0"/>
      <w:marBottom w:val="0"/>
      <w:divBdr>
        <w:top w:val="none" w:sz="0" w:space="0" w:color="auto"/>
        <w:left w:val="none" w:sz="0" w:space="0" w:color="auto"/>
        <w:bottom w:val="none" w:sz="0" w:space="0" w:color="auto"/>
        <w:right w:val="none" w:sz="0" w:space="0" w:color="auto"/>
      </w:divBdr>
    </w:div>
    <w:div w:id="1479958599">
      <w:bodyDiv w:val="1"/>
      <w:marLeft w:val="0"/>
      <w:marRight w:val="0"/>
      <w:marTop w:val="0"/>
      <w:marBottom w:val="0"/>
      <w:divBdr>
        <w:top w:val="none" w:sz="0" w:space="0" w:color="auto"/>
        <w:left w:val="none" w:sz="0" w:space="0" w:color="auto"/>
        <w:bottom w:val="none" w:sz="0" w:space="0" w:color="auto"/>
        <w:right w:val="none" w:sz="0" w:space="0" w:color="auto"/>
      </w:divBdr>
    </w:div>
    <w:div w:id="1593274481">
      <w:bodyDiv w:val="1"/>
      <w:marLeft w:val="0"/>
      <w:marRight w:val="0"/>
      <w:marTop w:val="0"/>
      <w:marBottom w:val="0"/>
      <w:divBdr>
        <w:top w:val="none" w:sz="0" w:space="0" w:color="auto"/>
        <w:left w:val="none" w:sz="0" w:space="0" w:color="auto"/>
        <w:bottom w:val="none" w:sz="0" w:space="0" w:color="auto"/>
        <w:right w:val="none" w:sz="0" w:space="0" w:color="auto"/>
      </w:divBdr>
    </w:div>
    <w:div w:id="1628393728">
      <w:bodyDiv w:val="1"/>
      <w:marLeft w:val="0"/>
      <w:marRight w:val="0"/>
      <w:marTop w:val="0"/>
      <w:marBottom w:val="0"/>
      <w:divBdr>
        <w:top w:val="none" w:sz="0" w:space="0" w:color="auto"/>
        <w:left w:val="none" w:sz="0" w:space="0" w:color="auto"/>
        <w:bottom w:val="none" w:sz="0" w:space="0" w:color="auto"/>
        <w:right w:val="none" w:sz="0" w:space="0" w:color="auto"/>
      </w:divBdr>
    </w:div>
    <w:div w:id="1674258245">
      <w:bodyDiv w:val="1"/>
      <w:marLeft w:val="0"/>
      <w:marRight w:val="0"/>
      <w:marTop w:val="0"/>
      <w:marBottom w:val="0"/>
      <w:divBdr>
        <w:top w:val="none" w:sz="0" w:space="0" w:color="auto"/>
        <w:left w:val="none" w:sz="0" w:space="0" w:color="auto"/>
        <w:bottom w:val="none" w:sz="0" w:space="0" w:color="auto"/>
        <w:right w:val="none" w:sz="0" w:space="0" w:color="auto"/>
      </w:divBdr>
    </w:div>
    <w:div w:id="1693411006">
      <w:bodyDiv w:val="1"/>
      <w:marLeft w:val="0"/>
      <w:marRight w:val="0"/>
      <w:marTop w:val="0"/>
      <w:marBottom w:val="0"/>
      <w:divBdr>
        <w:top w:val="none" w:sz="0" w:space="0" w:color="auto"/>
        <w:left w:val="none" w:sz="0" w:space="0" w:color="auto"/>
        <w:bottom w:val="none" w:sz="0" w:space="0" w:color="auto"/>
        <w:right w:val="none" w:sz="0" w:space="0" w:color="auto"/>
      </w:divBdr>
    </w:div>
    <w:div w:id="1764763457">
      <w:bodyDiv w:val="1"/>
      <w:marLeft w:val="0"/>
      <w:marRight w:val="0"/>
      <w:marTop w:val="0"/>
      <w:marBottom w:val="0"/>
      <w:divBdr>
        <w:top w:val="none" w:sz="0" w:space="0" w:color="auto"/>
        <w:left w:val="none" w:sz="0" w:space="0" w:color="auto"/>
        <w:bottom w:val="none" w:sz="0" w:space="0" w:color="auto"/>
        <w:right w:val="none" w:sz="0" w:space="0" w:color="auto"/>
      </w:divBdr>
    </w:div>
    <w:div w:id="1787843101">
      <w:bodyDiv w:val="1"/>
      <w:marLeft w:val="0"/>
      <w:marRight w:val="0"/>
      <w:marTop w:val="0"/>
      <w:marBottom w:val="0"/>
      <w:divBdr>
        <w:top w:val="none" w:sz="0" w:space="0" w:color="auto"/>
        <w:left w:val="none" w:sz="0" w:space="0" w:color="auto"/>
        <w:bottom w:val="none" w:sz="0" w:space="0" w:color="auto"/>
        <w:right w:val="none" w:sz="0" w:space="0" w:color="auto"/>
      </w:divBdr>
    </w:div>
    <w:div w:id="1791515466">
      <w:bodyDiv w:val="1"/>
      <w:marLeft w:val="0"/>
      <w:marRight w:val="0"/>
      <w:marTop w:val="0"/>
      <w:marBottom w:val="0"/>
      <w:divBdr>
        <w:top w:val="none" w:sz="0" w:space="0" w:color="auto"/>
        <w:left w:val="none" w:sz="0" w:space="0" w:color="auto"/>
        <w:bottom w:val="none" w:sz="0" w:space="0" w:color="auto"/>
        <w:right w:val="none" w:sz="0" w:space="0" w:color="auto"/>
      </w:divBdr>
    </w:div>
    <w:div w:id="1857113336">
      <w:bodyDiv w:val="1"/>
      <w:marLeft w:val="0"/>
      <w:marRight w:val="0"/>
      <w:marTop w:val="0"/>
      <w:marBottom w:val="0"/>
      <w:divBdr>
        <w:top w:val="none" w:sz="0" w:space="0" w:color="auto"/>
        <w:left w:val="none" w:sz="0" w:space="0" w:color="auto"/>
        <w:bottom w:val="none" w:sz="0" w:space="0" w:color="auto"/>
        <w:right w:val="none" w:sz="0" w:space="0" w:color="auto"/>
      </w:divBdr>
    </w:div>
    <w:div w:id="1872449260">
      <w:bodyDiv w:val="1"/>
      <w:marLeft w:val="0"/>
      <w:marRight w:val="0"/>
      <w:marTop w:val="0"/>
      <w:marBottom w:val="0"/>
      <w:divBdr>
        <w:top w:val="none" w:sz="0" w:space="0" w:color="auto"/>
        <w:left w:val="none" w:sz="0" w:space="0" w:color="auto"/>
        <w:bottom w:val="none" w:sz="0" w:space="0" w:color="auto"/>
        <w:right w:val="none" w:sz="0" w:space="0" w:color="auto"/>
      </w:divBdr>
    </w:div>
    <w:div w:id="1882131368">
      <w:bodyDiv w:val="1"/>
      <w:marLeft w:val="0"/>
      <w:marRight w:val="0"/>
      <w:marTop w:val="0"/>
      <w:marBottom w:val="0"/>
      <w:divBdr>
        <w:top w:val="none" w:sz="0" w:space="0" w:color="auto"/>
        <w:left w:val="none" w:sz="0" w:space="0" w:color="auto"/>
        <w:bottom w:val="none" w:sz="0" w:space="0" w:color="auto"/>
        <w:right w:val="none" w:sz="0" w:space="0" w:color="auto"/>
      </w:divBdr>
    </w:div>
    <w:div w:id="2023821115">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tia\Application%20Data\Microsoft\Templates\&#1500;&#1493;&#1490;&#1493;%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3CF13-35E9-4F66-8258-773003D574FC}">
  <ds:schemaRefs>
    <ds:schemaRef ds:uri="http://schemas.openxmlformats.org/officeDocument/2006/bibliography"/>
  </ds:schemaRefs>
</ds:datastoreItem>
</file>

<file path=customXml/itemProps2.xml><?xml version="1.0" encoding="utf-8"?>
<ds:datastoreItem xmlns:ds="http://schemas.openxmlformats.org/officeDocument/2006/customXml" ds:itemID="{70122272-6DF5-42B2-9E72-F2D69F5FD522}">
  <ds:schemaRefs>
    <ds:schemaRef ds:uri="http://schemas.openxmlformats.org/officeDocument/2006/bibliography"/>
  </ds:schemaRefs>
</ds:datastoreItem>
</file>

<file path=customXml/itemProps3.xml><?xml version="1.0" encoding="utf-8"?>
<ds:datastoreItem xmlns:ds="http://schemas.openxmlformats.org/officeDocument/2006/customXml" ds:itemID="{48E218FA-3CFB-487A-97AB-5EDDCB31E94B}">
  <ds:schemaRefs>
    <ds:schemaRef ds:uri="http://schemas.openxmlformats.org/officeDocument/2006/bibliography"/>
  </ds:schemaRefs>
</ds:datastoreItem>
</file>

<file path=customXml/itemProps4.xml><?xml version="1.0" encoding="utf-8"?>
<ds:datastoreItem xmlns:ds="http://schemas.openxmlformats.org/officeDocument/2006/customXml" ds:itemID="{D4B0D0EB-E86F-4980-BD48-14B7519A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חדש</Template>
  <TotalTime>35</TotalTime>
  <Pages>1</Pages>
  <Words>141</Words>
  <Characters>709</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Ayalon</Company>
  <LinksUpToDate>false</LinksUpToDate>
  <CharactersWithSpaces>849</CharactersWithSpaces>
  <SharedDoc>false</SharedDoc>
  <HLinks>
    <vt:vector size="6" baseType="variant">
      <vt:variant>
        <vt:i4>5046354</vt:i4>
      </vt:variant>
      <vt:variant>
        <vt:i4>0</vt:i4>
      </vt:variant>
      <vt:variant>
        <vt:i4>0</vt:i4>
      </vt:variant>
      <vt:variant>
        <vt:i4>5</vt:i4>
      </vt:variant>
      <vt:variant>
        <vt:lpwstr>mailto:www.ayalonhw.co.il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rutia</dc:creator>
  <cp:lastModifiedBy>1756</cp:lastModifiedBy>
  <cp:revision>2</cp:revision>
  <cp:lastPrinted>2018-11-19T13:05:00Z</cp:lastPrinted>
  <dcterms:created xsi:type="dcterms:W3CDTF">2019-05-06T12:31:00Z</dcterms:created>
  <dcterms:modified xsi:type="dcterms:W3CDTF">2019-05-06T12:31:00Z</dcterms:modified>
</cp:coreProperties>
</file>